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00"/>
        <w:tblW w:w="735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253"/>
        <w:gridCol w:w="5103"/>
      </w:tblGrid>
      <w:tr w:rsidR="00DD6B19" w:rsidRPr="008E0302" w14:paraId="49AE99F1" w14:textId="77777777" w:rsidTr="00283A8C">
        <w:trPr>
          <w:trHeight w:hRule="exact" w:val="1027"/>
        </w:trPr>
        <w:tc>
          <w:tcPr>
            <w:tcW w:w="2253" w:type="dxa"/>
          </w:tcPr>
          <w:p w14:paraId="4B221F59" w14:textId="2FB2BB4B" w:rsidR="00DD6B19" w:rsidRPr="005C7BDF" w:rsidRDefault="000D41A0" w:rsidP="00DD6B19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Samstag</w:t>
            </w:r>
          </w:p>
          <w:p w14:paraId="3909761D" w14:textId="550ADFAB" w:rsidR="000C0D27" w:rsidRPr="005C7BDF" w:rsidRDefault="000C0D27" w:rsidP="00DD6B19">
            <w:pPr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29.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5C7BDF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5103" w:type="dxa"/>
          </w:tcPr>
          <w:p w14:paraId="3B04FEC5" w14:textId="2BEB0F0C" w:rsidR="00E77874" w:rsidRPr="005C7BDF" w:rsidRDefault="0060118F" w:rsidP="00DD6B19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tr w:rsidR="00DD6B19" w:rsidRPr="000B5E51" w14:paraId="1EB3750E" w14:textId="77777777" w:rsidTr="00283A8C">
        <w:trPr>
          <w:trHeight w:hRule="exact" w:val="963"/>
        </w:trPr>
        <w:tc>
          <w:tcPr>
            <w:tcW w:w="2253" w:type="dxa"/>
          </w:tcPr>
          <w:p w14:paraId="38277060" w14:textId="175E220F" w:rsidR="00DD6B19" w:rsidRPr="0060118F" w:rsidRDefault="000D41A0" w:rsidP="00DD6B19">
            <w:pPr>
              <w:rPr>
                <w:rFonts w:cs="Arial"/>
                <w:b/>
                <w:sz w:val="22"/>
                <w:szCs w:val="22"/>
              </w:rPr>
            </w:pPr>
            <w:r w:rsidRPr="0060118F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3A757C75" w14:textId="5B8CF831" w:rsidR="000C0D27" w:rsidRPr="0060118F" w:rsidRDefault="000C0D27" w:rsidP="00DD6B19">
            <w:pPr>
              <w:rPr>
                <w:rFonts w:cs="Arial"/>
                <w:b/>
                <w:sz w:val="22"/>
                <w:szCs w:val="22"/>
              </w:rPr>
            </w:pPr>
            <w:r w:rsidRPr="0060118F">
              <w:rPr>
                <w:rFonts w:cs="Arial"/>
                <w:b/>
                <w:sz w:val="22"/>
                <w:szCs w:val="22"/>
              </w:rPr>
              <w:t xml:space="preserve">30. </w:t>
            </w:r>
            <w:r w:rsidR="000D41A0" w:rsidRPr="0060118F">
              <w:rPr>
                <w:rFonts w:cs="Arial"/>
                <w:b/>
                <w:sz w:val="22"/>
                <w:szCs w:val="22"/>
              </w:rPr>
              <w:t>November</w:t>
            </w:r>
            <w:r w:rsidRPr="0060118F">
              <w:rPr>
                <w:rFonts w:cs="Arial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5103" w:type="dxa"/>
          </w:tcPr>
          <w:p w14:paraId="6D658A6C" w14:textId="6A12F668" w:rsidR="00A566EE" w:rsidRDefault="0060118F" w:rsidP="00A566E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1. Adventsonntag</w:t>
            </w:r>
          </w:p>
          <w:p w14:paraId="7483DFD3" w14:textId="6718E4BB" w:rsidR="0060118F" w:rsidRPr="0060118F" w:rsidRDefault="0060118F" w:rsidP="00A566EE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08:45 Uhr Sonntagsgottesdienst</w:t>
            </w:r>
          </w:p>
          <w:p w14:paraId="48346FD7" w14:textId="35527833" w:rsidR="00DD6B19" w:rsidRPr="0060118F" w:rsidRDefault="00DD6B19" w:rsidP="00DD6B1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E0302" w:rsidRPr="000B5E51" w14:paraId="60877CD7" w14:textId="77777777" w:rsidTr="005D3CB3">
        <w:trPr>
          <w:trHeight w:hRule="exact" w:val="850"/>
        </w:trPr>
        <w:tc>
          <w:tcPr>
            <w:tcW w:w="2253" w:type="dxa"/>
          </w:tcPr>
          <w:p w14:paraId="5457C89E" w14:textId="48536D27" w:rsidR="008E0302" w:rsidRPr="0060118F" w:rsidRDefault="000D41A0" w:rsidP="008E0302">
            <w:pPr>
              <w:rPr>
                <w:rFonts w:cs="Arial"/>
                <w:sz w:val="22"/>
                <w:szCs w:val="22"/>
              </w:rPr>
            </w:pPr>
            <w:r w:rsidRPr="0060118F">
              <w:rPr>
                <w:rFonts w:cs="Arial"/>
                <w:sz w:val="22"/>
                <w:szCs w:val="22"/>
              </w:rPr>
              <w:t>Montag</w:t>
            </w:r>
          </w:p>
          <w:p w14:paraId="231929D7" w14:textId="4F913DDA" w:rsidR="008E0302" w:rsidRPr="0060118F" w:rsidRDefault="000D41A0" w:rsidP="008E0302">
            <w:pPr>
              <w:rPr>
                <w:rFonts w:cs="Arial"/>
                <w:sz w:val="22"/>
                <w:szCs w:val="22"/>
              </w:rPr>
            </w:pPr>
            <w:r w:rsidRPr="0060118F">
              <w:rPr>
                <w:rFonts w:cs="Arial"/>
                <w:sz w:val="22"/>
                <w:szCs w:val="22"/>
              </w:rPr>
              <w:t>01. Dezember 2025</w:t>
            </w:r>
          </w:p>
        </w:tc>
        <w:tc>
          <w:tcPr>
            <w:tcW w:w="5103" w:type="dxa"/>
          </w:tcPr>
          <w:p w14:paraId="1766DF0C" w14:textId="2311E7A7" w:rsidR="008E0302" w:rsidRPr="0060118F" w:rsidRDefault="008E0302" w:rsidP="008E0302">
            <w:pPr>
              <w:rPr>
                <w:rFonts w:cs="Arial"/>
                <w:sz w:val="22"/>
                <w:szCs w:val="22"/>
              </w:rPr>
            </w:pPr>
          </w:p>
        </w:tc>
      </w:tr>
      <w:tr w:rsidR="005512ED" w:rsidRPr="000B5E51" w14:paraId="6567CFAE" w14:textId="77777777" w:rsidTr="0060118F">
        <w:trPr>
          <w:trHeight w:hRule="exact" w:val="851"/>
        </w:trPr>
        <w:tc>
          <w:tcPr>
            <w:tcW w:w="2253" w:type="dxa"/>
          </w:tcPr>
          <w:p w14:paraId="2F2FBBE3" w14:textId="663DB1B9" w:rsidR="005512ED" w:rsidRPr="0060118F" w:rsidRDefault="000D41A0" w:rsidP="005512ED">
            <w:pPr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00D3E811" w14:textId="403B78FB" w:rsidR="005512ED" w:rsidRPr="0060118F" w:rsidRDefault="005512ED" w:rsidP="005512ED">
            <w:pPr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0</w:t>
            </w:r>
            <w:r w:rsidR="0060118F">
              <w:rPr>
                <w:rFonts w:cs="Arial"/>
                <w:bCs/>
                <w:sz w:val="22"/>
                <w:szCs w:val="22"/>
              </w:rPr>
              <w:t>2</w:t>
            </w:r>
            <w:r w:rsidRPr="0060118F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60118F">
              <w:rPr>
                <w:rFonts w:cs="Arial"/>
                <w:bCs/>
                <w:sz w:val="22"/>
                <w:szCs w:val="22"/>
              </w:rPr>
              <w:t>Dezember</w:t>
            </w:r>
            <w:r w:rsidR="00BA2853" w:rsidRPr="0060118F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60118F">
              <w:rPr>
                <w:rFonts w:cs="Arial"/>
                <w:bCs/>
                <w:sz w:val="22"/>
                <w:szCs w:val="22"/>
              </w:rPr>
              <w:t>2025</w:t>
            </w:r>
          </w:p>
        </w:tc>
        <w:tc>
          <w:tcPr>
            <w:tcW w:w="5103" w:type="dxa"/>
          </w:tcPr>
          <w:p w14:paraId="5C7A930A" w14:textId="645F8201" w:rsidR="005513E3" w:rsidRPr="0060118F" w:rsidRDefault="005513E3" w:rsidP="002D3A80">
            <w:pPr>
              <w:rPr>
                <w:sz w:val="22"/>
                <w:szCs w:val="22"/>
              </w:rPr>
            </w:pPr>
          </w:p>
        </w:tc>
      </w:tr>
      <w:tr w:rsidR="0060118F" w:rsidRPr="000B5E51" w14:paraId="53217B3E" w14:textId="77777777" w:rsidTr="0060118F">
        <w:trPr>
          <w:trHeight w:hRule="exact" w:val="851"/>
        </w:trPr>
        <w:tc>
          <w:tcPr>
            <w:tcW w:w="2253" w:type="dxa"/>
          </w:tcPr>
          <w:p w14:paraId="6734DD50" w14:textId="77777777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0560154B" w14:textId="16B0A05A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0</w:t>
            </w:r>
            <w:r>
              <w:rPr>
                <w:rFonts w:cs="Arial"/>
                <w:bCs/>
                <w:sz w:val="22"/>
                <w:szCs w:val="22"/>
              </w:rPr>
              <w:t>3</w:t>
            </w:r>
            <w:r w:rsidRPr="0060118F">
              <w:rPr>
                <w:rFonts w:cs="Arial"/>
                <w:bCs/>
                <w:sz w:val="22"/>
                <w:szCs w:val="22"/>
              </w:rPr>
              <w:t xml:space="preserve">. </w:t>
            </w:r>
            <w:r>
              <w:rPr>
                <w:rFonts w:cs="Arial"/>
                <w:bCs/>
                <w:sz w:val="22"/>
                <w:szCs w:val="22"/>
              </w:rPr>
              <w:t>Dezember</w:t>
            </w:r>
            <w:r w:rsidRPr="0060118F">
              <w:rPr>
                <w:rFonts w:cs="Arial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5103" w:type="dxa"/>
          </w:tcPr>
          <w:p w14:paraId="175B7ECE" w14:textId="77777777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2C1C6D98" w14:textId="77777777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521D8FC6" w14:textId="77777777" w:rsidR="0060118F" w:rsidRPr="0060118F" w:rsidRDefault="0060118F" w:rsidP="0060118F">
            <w:pPr>
              <w:rPr>
                <w:sz w:val="22"/>
                <w:szCs w:val="22"/>
              </w:rPr>
            </w:pPr>
          </w:p>
        </w:tc>
      </w:tr>
      <w:tr w:rsidR="0060118F" w:rsidRPr="000B5E51" w14:paraId="70C3E134" w14:textId="77777777" w:rsidTr="0060118F">
        <w:trPr>
          <w:trHeight w:hRule="exact" w:val="851"/>
        </w:trPr>
        <w:tc>
          <w:tcPr>
            <w:tcW w:w="2253" w:type="dxa"/>
          </w:tcPr>
          <w:p w14:paraId="4FAABA23" w14:textId="77777777" w:rsid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3729F517" w14:textId="5E5C3500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04. Dezember 2025</w:t>
            </w:r>
          </w:p>
        </w:tc>
        <w:tc>
          <w:tcPr>
            <w:tcW w:w="5103" w:type="dxa"/>
          </w:tcPr>
          <w:p w14:paraId="49488390" w14:textId="77777777" w:rsid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14:30 Uhr Eucharistische Anbetung</w:t>
            </w:r>
          </w:p>
          <w:p w14:paraId="5FAC519D" w14:textId="7DEC0FDD" w:rsidR="0060118F" w:rsidRPr="0060118F" w:rsidRDefault="0060118F" w:rsidP="0060118F">
            <w:pPr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15:00 Uhr Hl. Messe</w:t>
            </w:r>
          </w:p>
        </w:tc>
      </w:tr>
      <w:tr w:rsidR="0060118F" w:rsidRPr="000B5E51" w14:paraId="2DE2F78A" w14:textId="77777777" w:rsidTr="0060118F">
        <w:trPr>
          <w:trHeight w:hRule="exact" w:val="851"/>
        </w:trPr>
        <w:tc>
          <w:tcPr>
            <w:tcW w:w="2253" w:type="dxa"/>
          </w:tcPr>
          <w:p w14:paraId="2F166E47" w14:textId="64BE1B55" w:rsid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39B0441E" w14:textId="59EC9E5D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05. Dezember 2025</w:t>
            </w:r>
          </w:p>
        </w:tc>
        <w:tc>
          <w:tcPr>
            <w:tcW w:w="5103" w:type="dxa"/>
          </w:tcPr>
          <w:p w14:paraId="3A3211D5" w14:textId="0C8B7D85" w:rsidR="0060118F" w:rsidRPr="0060118F" w:rsidRDefault="0060118F" w:rsidP="0060118F">
            <w:pPr>
              <w:rPr>
                <w:sz w:val="22"/>
                <w:szCs w:val="22"/>
              </w:rPr>
            </w:pPr>
            <w:r w:rsidRPr="0060118F">
              <w:rPr>
                <w:sz w:val="22"/>
                <w:szCs w:val="22"/>
              </w:rPr>
              <w:t>Besuch des Nikolaus in den Familien</w:t>
            </w:r>
          </w:p>
        </w:tc>
      </w:tr>
      <w:tr w:rsidR="0060118F" w:rsidRPr="000B5E51" w14:paraId="5B62884B" w14:textId="77777777" w:rsidTr="0060118F">
        <w:trPr>
          <w:trHeight w:hRule="exact" w:val="851"/>
        </w:trPr>
        <w:tc>
          <w:tcPr>
            <w:tcW w:w="2253" w:type="dxa"/>
          </w:tcPr>
          <w:p w14:paraId="5C2A40BC" w14:textId="425BE58B" w:rsid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74EAC7AE" w14:textId="0EEFF737" w:rsidR="0060118F" w:rsidRPr="0060118F" w:rsidRDefault="0060118F" w:rsidP="0060118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06. Dezember 2025</w:t>
            </w:r>
          </w:p>
        </w:tc>
        <w:tc>
          <w:tcPr>
            <w:tcW w:w="5103" w:type="dxa"/>
          </w:tcPr>
          <w:p w14:paraId="6DFB43BC" w14:textId="73ACFD06" w:rsidR="0060118F" w:rsidRPr="0060118F" w:rsidRDefault="0060118F" w:rsidP="0060118F">
            <w:pPr>
              <w:rPr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tr w:rsidR="0060118F" w:rsidRPr="000B5E51" w14:paraId="35BC1F2E" w14:textId="77777777" w:rsidTr="0060118F">
        <w:trPr>
          <w:trHeight w:hRule="exact" w:val="1280"/>
        </w:trPr>
        <w:tc>
          <w:tcPr>
            <w:tcW w:w="2253" w:type="dxa"/>
          </w:tcPr>
          <w:p w14:paraId="5702A032" w14:textId="5E36BE00" w:rsidR="0060118F" w:rsidRPr="0060118F" w:rsidRDefault="0060118F" w:rsidP="0060118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0118F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29950D85" w14:textId="7E65B4B8" w:rsidR="0060118F" w:rsidRPr="0060118F" w:rsidRDefault="0060118F" w:rsidP="0060118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60118F">
              <w:rPr>
                <w:rFonts w:cs="Arial"/>
                <w:b/>
                <w:bCs/>
                <w:sz w:val="22"/>
                <w:szCs w:val="22"/>
              </w:rPr>
              <w:t>07. Dezember 2025</w:t>
            </w:r>
          </w:p>
        </w:tc>
        <w:tc>
          <w:tcPr>
            <w:tcW w:w="5103" w:type="dxa"/>
          </w:tcPr>
          <w:p w14:paraId="6585CE19" w14:textId="77777777" w:rsidR="0060118F" w:rsidRPr="0060118F" w:rsidRDefault="0060118F" w:rsidP="0060118F">
            <w:pPr>
              <w:rPr>
                <w:b/>
                <w:bCs/>
                <w:sz w:val="22"/>
                <w:szCs w:val="22"/>
              </w:rPr>
            </w:pPr>
            <w:r w:rsidRPr="0060118F">
              <w:rPr>
                <w:b/>
                <w:bCs/>
                <w:sz w:val="22"/>
                <w:szCs w:val="22"/>
              </w:rPr>
              <w:t>2. Adventsonntag</w:t>
            </w:r>
          </w:p>
          <w:p w14:paraId="03518AAB" w14:textId="77777777" w:rsidR="0060118F" w:rsidRPr="0060118F" w:rsidRDefault="0060118F" w:rsidP="0060118F">
            <w:pPr>
              <w:rPr>
                <w:b/>
                <w:bCs/>
                <w:sz w:val="22"/>
                <w:szCs w:val="22"/>
              </w:rPr>
            </w:pPr>
            <w:r w:rsidRPr="0060118F">
              <w:rPr>
                <w:b/>
                <w:bCs/>
                <w:sz w:val="22"/>
                <w:szCs w:val="22"/>
              </w:rPr>
              <w:t>08:45 Uhr Sonntagsgottesdienst</w:t>
            </w:r>
          </w:p>
          <w:p w14:paraId="25A79067" w14:textId="6EC54D7C" w:rsidR="0060118F" w:rsidRPr="0060118F" w:rsidRDefault="0060118F" w:rsidP="0060118F">
            <w:pPr>
              <w:rPr>
                <w:b/>
                <w:bCs/>
                <w:sz w:val="22"/>
                <w:szCs w:val="22"/>
              </w:rPr>
            </w:pPr>
            <w:r w:rsidRPr="0060118F">
              <w:rPr>
                <w:b/>
                <w:bCs/>
                <w:sz w:val="22"/>
                <w:szCs w:val="22"/>
              </w:rPr>
              <w:t xml:space="preserve">Jahresgedächtnis für Luise Hopfner, </w:t>
            </w:r>
            <w:r w:rsidR="005D3CB3">
              <w:rPr>
                <w:b/>
                <w:bCs/>
                <w:sz w:val="22"/>
                <w:szCs w:val="22"/>
              </w:rPr>
              <w:br/>
            </w:r>
            <w:r w:rsidRPr="0060118F">
              <w:rPr>
                <w:b/>
                <w:bCs/>
                <w:sz w:val="22"/>
                <w:szCs w:val="22"/>
              </w:rPr>
              <w:t>Annemarie Preuß</w:t>
            </w:r>
            <w:r w:rsidR="005D3CB3">
              <w:rPr>
                <w:b/>
                <w:bCs/>
                <w:sz w:val="22"/>
                <w:szCs w:val="22"/>
              </w:rPr>
              <w:t xml:space="preserve"> und </w:t>
            </w:r>
            <w:r w:rsidRPr="0060118F">
              <w:rPr>
                <w:b/>
                <w:bCs/>
                <w:sz w:val="22"/>
                <w:szCs w:val="22"/>
              </w:rPr>
              <w:t xml:space="preserve">Wernfried Bilgeri </w:t>
            </w:r>
          </w:p>
          <w:p w14:paraId="563476BD" w14:textId="416CBB12" w:rsidR="0060118F" w:rsidRPr="0060118F" w:rsidRDefault="0060118F" w:rsidP="0060118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5244F5B" w14:textId="77777777" w:rsidR="00A70472" w:rsidRDefault="00A70472" w:rsidP="00A70472">
      <w:pPr>
        <w:rPr>
          <w:rFonts w:cs="Arial"/>
          <w:bCs/>
          <w:sz w:val="22"/>
          <w:szCs w:val="22"/>
        </w:rPr>
      </w:pPr>
    </w:p>
    <w:p w14:paraId="256E1CE4" w14:textId="77777777" w:rsidR="00A70472" w:rsidRDefault="00A70472" w:rsidP="00A70472">
      <w:pPr>
        <w:rPr>
          <w:rFonts w:cs="Arial"/>
          <w:b/>
          <w:bCs/>
          <w:sz w:val="22"/>
          <w:szCs w:val="24"/>
        </w:rPr>
      </w:pPr>
    </w:p>
    <w:p w14:paraId="56EF87B6" w14:textId="77777777" w:rsidR="00A70472" w:rsidRDefault="00A70472" w:rsidP="00A70472">
      <w:pPr>
        <w:rPr>
          <w:rFonts w:cs="Arial"/>
          <w:b/>
          <w:bCs/>
          <w:sz w:val="22"/>
          <w:szCs w:val="24"/>
        </w:rPr>
      </w:pPr>
    </w:p>
    <w:p w14:paraId="62C1DFF5" w14:textId="07F9BEB8" w:rsidR="00A22153" w:rsidRPr="000B5E51" w:rsidRDefault="00A22153" w:rsidP="00A70472">
      <w:pPr>
        <w:jc w:val="center"/>
        <w:rPr>
          <w:rFonts w:cs="Arial"/>
          <w:b/>
          <w:bCs/>
          <w:sz w:val="22"/>
          <w:szCs w:val="24"/>
        </w:rPr>
      </w:pPr>
      <w:r w:rsidRPr="000B5E51">
        <w:rPr>
          <w:rFonts w:cs="Arial"/>
          <w:b/>
          <w:bCs/>
          <w:sz w:val="22"/>
          <w:szCs w:val="24"/>
        </w:rPr>
        <w:t xml:space="preserve">Jeden Donnerstag sind Krankenbesuche und </w:t>
      </w:r>
      <w:r w:rsidRPr="000B5E51">
        <w:rPr>
          <w:rFonts w:cs="Arial"/>
          <w:b/>
          <w:bCs/>
          <w:sz w:val="22"/>
          <w:szCs w:val="24"/>
        </w:rPr>
        <w:br/>
        <w:t>Sprechstunden möglich!</w:t>
      </w:r>
    </w:p>
    <w:p w14:paraId="002894E6" w14:textId="0C21B913" w:rsidR="000E6AFB" w:rsidRPr="000B5E51" w:rsidRDefault="00A22153" w:rsidP="00A70472">
      <w:pPr>
        <w:jc w:val="center"/>
        <w:rPr>
          <w:rFonts w:cs="Arial"/>
          <w:sz w:val="22"/>
          <w:szCs w:val="24"/>
        </w:rPr>
      </w:pPr>
      <w:r w:rsidRPr="000B5E51">
        <w:rPr>
          <w:rFonts w:cs="Arial"/>
          <w:sz w:val="22"/>
          <w:szCs w:val="24"/>
        </w:rPr>
        <w:t>Telefon-Nr. von Pfarrer Marius, Tel. 0699 17 12 54 50</w:t>
      </w:r>
    </w:p>
    <w:p w14:paraId="183D89F9" w14:textId="4C3A0EC6" w:rsidR="006D7981" w:rsidRDefault="006D7981" w:rsidP="006D7981"/>
    <w:p w14:paraId="051609DF" w14:textId="2C8DA541" w:rsidR="009A0453" w:rsidRPr="000B5E51" w:rsidRDefault="009A0453" w:rsidP="00604990">
      <w:pPr>
        <w:pStyle w:val="berschrift6"/>
        <w:ind w:left="0"/>
        <w:rPr>
          <w:rFonts w:cs="Arial"/>
          <w:b/>
          <w:i w:val="0"/>
          <w:sz w:val="22"/>
          <w:szCs w:val="22"/>
        </w:rPr>
      </w:pPr>
      <w:r w:rsidRPr="000B5E51">
        <w:rPr>
          <w:rFonts w:cs="Arial"/>
          <w:b/>
          <w:i w:val="0"/>
          <w:sz w:val="22"/>
          <w:szCs w:val="22"/>
        </w:rPr>
        <w:t>Pfarre St. Peter &amp; Paul</w:t>
      </w:r>
    </w:p>
    <w:p w14:paraId="39855CE5" w14:textId="2D89DF46" w:rsidR="009A0453" w:rsidRPr="00EB4EB6" w:rsidRDefault="00023394" w:rsidP="009A0453">
      <w:pPr>
        <w:rPr>
          <w:rFonts w:cs="Arial"/>
          <w:sz w:val="22"/>
          <w:szCs w:val="22"/>
        </w:rPr>
      </w:pPr>
      <w:r w:rsidRPr="00EB4EB6">
        <w:rPr>
          <w:rFonts w:cs="Arial"/>
          <w:bCs/>
          <w:i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95173" wp14:editId="7B588725">
                <wp:simplePos x="0" y="0"/>
                <wp:positionH relativeFrom="margin">
                  <wp:posOffset>7490433</wp:posOffset>
                </wp:positionH>
                <wp:positionV relativeFrom="margin">
                  <wp:posOffset>10381</wp:posOffset>
                </wp:positionV>
                <wp:extent cx="2195968" cy="647700"/>
                <wp:effectExtent l="0" t="0" r="1397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968" cy="647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1C484" w14:textId="77777777" w:rsidR="00420213" w:rsidRPr="00AA1627" w:rsidRDefault="00420213" w:rsidP="00604990">
                            <w:pPr>
                              <w:pStyle w:val="JazzyHeading4"/>
                              <w:spacing w:line="500" w:lineRule="exact"/>
                              <w:rPr>
                                <w:rFonts w:ascii="Georgia" w:hAnsi="Georgia"/>
                                <w:b/>
                                <w:sz w:val="40"/>
                              </w:rPr>
                            </w:pPr>
                            <w:r w:rsidRPr="00AA1627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Pfarrkalender </w:t>
                            </w:r>
                          </w:p>
                          <w:p w14:paraId="39DCB1E7" w14:textId="3CD810AD" w:rsidR="00420213" w:rsidRPr="00AA1627" w:rsidRDefault="000D41A0" w:rsidP="00604990">
                            <w:pPr>
                              <w:pStyle w:val="JazzyHeading4"/>
                              <w:spacing w:line="500" w:lineRule="exact"/>
                              <w:rPr>
                                <w:rFonts w:ascii="Haettenschweiler" w:hAnsi="Haettenschweiler"/>
                                <w:sz w:val="4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November</w:t>
                            </w:r>
                            <w:r w:rsidR="00420213" w:rsidRPr="00AA1627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 </w:t>
                            </w:r>
                            <w:r w:rsidR="002D3A9E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95173" id="Rectangle 8" o:spid="_x0000_s1026" style="position:absolute;margin-left:589.8pt;margin-top:.8pt;width:172.9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" fillcolor="white [3201]" strokecolor="black [3200]" strokeweight="2pt">
                <v:textbox inset="0,0,0,0">
                  <w:txbxContent>
                    <w:p w14:paraId="1701C484" w14:textId="77777777" w:rsidR="00420213" w:rsidRPr="00AA1627" w:rsidRDefault="00420213" w:rsidP="00604990">
                      <w:pPr>
                        <w:pStyle w:val="JazzyHeading4"/>
                        <w:spacing w:line="500" w:lineRule="exact"/>
                        <w:rPr>
                          <w:rFonts w:ascii="Georgia" w:hAnsi="Georgia"/>
                          <w:b/>
                          <w:sz w:val="40"/>
                        </w:rPr>
                      </w:pPr>
                      <w:r w:rsidRPr="00AA1627">
                        <w:rPr>
                          <w:rFonts w:ascii="Georgia" w:hAnsi="Georgia"/>
                          <w:b/>
                          <w:sz w:val="40"/>
                        </w:rPr>
                        <w:t xml:space="preserve">Pfarrkalender </w:t>
                      </w:r>
                    </w:p>
                    <w:p w14:paraId="39DCB1E7" w14:textId="3CD810AD" w:rsidR="00420213" w:rsidRPr="00AA1627" w:rsidRDefault="000D41A0" w:rsidP="00604990">
                      <w:pPr>
                        <w:pStyle w:val="JazzyHeading4"/>
                        <w:spacing w:line="500" w:lineRule="exact"/>
                        <w:rPr>
                          <w:rFonts w:ascii="Haettenschweiler" w:hAnsi="Haettenschweiler"/>
                          <w:sz w:val="48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</w:rPr>
                        <w:t>November</w:t>
                      </w:r>
                      <w:r w:rsidR="00420213" w:rsidRPr="00AA1627">
                        <w:rPr>
                          <w:rFonts w:ascii="Georgia" w:hAnsi="Georgia"/>
                          <w:b/>
                          <w:sz w:val="40"/>
                        </w:rPr>
                        <w:t xml:space="preserve"> </w:t>
                      </w:r>
                      <w:r w:rsidR="002D3A9E">
                        <w:rPr>
                          <w:rFonts w:ascii="Georgia" w:hAnsi="Georgia"/>
                          <w:b/>
                          <w:sz w:val="40"/>
                        </w:rPr>
                        <w:t>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A0453" w:rsidRPr="00EB4EB6">
        <w:rPr>
          <w:rFonts w:cs="Arial"/>
          <w:sz w:val="22"/>
          <w:szCs w:val="22"/>
        </w:rPr>
        <w:t>6960 Buch</w:t>
      </w:r>
    </w:p>
    <w:p w14:paraId="4C498F76" w14:textId="1F3ABE0B" w:rsidR="00FB60AD" w:rsidRPr="00EB4EB6" w:rsidRDefault="00B26D36" w:rsidP="00604990">
      <w:pPr>
        <w:pStyle w:val="berschrift6"/>
        <w:ind w:left="0"/>
        <w:rPr>
          <w:rFonts w:cs="Arial"/>
          <w:i w:val="0"/>
          <w:sz w:val="22"/>
          <w:szCs w:val="22"/>
        </w:rPr>
      </w:pPr>
      <w:r w:rsidRPr="00EB4EB6">
        <w:rPr>
          <w:rFonts w:cs="Arial"/>
          <w:i w:val="0"/>
          <w:noProof/>
          <w:sz w:val="22"/>
          <w:szCs w:val="22"/>
          <w:lang w:val="de-DE"/>
        </w:rPr>
        <w:drawing>
          <wp:inline distT="0" distB="0" distL="0" distR="0" wp14:anchorId="4961C35C" wp14:editId="383EF191">
            <wp:extent cx="514350" cy="465409"/>
            <wp:effectExtent l="0" t="0" r="0" b="0"/>
            <wp:docPr id="1" name="Bild 1" descr="Kirche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che 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4" cy="4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18CA4" w14:textId="54E475CC" w:rsidR="00FB60AD" w:rsidRPr="000B5E51" w:rsidRDefault="00FB60AD" w:rsidP="00604990">
      <w:pPr>
        <w:pStyle w:val="berschrift6"/>
        <w:ind w:left="0"/>
        <w:rPr>
          <w:rStyle w:val="Hyperlink"/>
          <w:rFonts w:cs="Arial"/>
          <w:color w:val="auto"/>
          <w:sz w:val="22"/>
          <w:szCs w:val="22"/>
        </w:rPr>
      </w:pPr>
      <w:hyperlink r:id="rId7" w:history="1">
        <w:r w:rsidRPr="000B5E51">
          <w:rPr>
            <w:rStyle w:val="Hyperlink"/>
            <w:rFonts w:cs="Arial"/>
            <w:color w:val="auto"/>
            <w:sz w:val="22"/>
            <w:szCs w:val="22"/>
          </w:rPr>
          <w:t>www.pfarrebuch.com</w:t>
        </w:r>
      </w:hyperlink>
    </w:p>
    <w:p w14:paraId="5B87F231" w14:textId="77777777" w:rsidR="004301B1" w:rsidRDefault="004301B1" w:rsidP="004301B1">
      <w:pPr>
        <w:rPr>
          <w:rFonts w:cs="Arial"/>
          <w:sz w:val="22"/>
          <w:szCs w:val="22"/>
        </w:rPr>
      </w:pPr>
    </w:p>
    <w:p w14:paraId="0A92B500" w14:textId="77777777" w:rsidR="003C0BD8" w:rsidRPr="000B5E51" w:rsidRDefault="003C0BD8" w:rsidP="004301B1">
      <w:pPr>
        <w:rPr>
          <w:rFonts w:cs="Arial"/>
          <w:sz w:val="22"/>
          <w:szCs w:val="22"/>
        </w:rPr>
      </w:pPr>
    </w:p>
    <w:tbl>
      <w:tblPr>
        <w:tblW w:w="723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962"/>
      </w:tblGrid>
      <w:tr w:rsidR="000B5E51" w:rsidRPr="000D41A0" w14:paraId="59B8884B" w14:textId="77777777" w:rsidTr="000D41A0">
        <w:trPr>
          <w:trHeight w:hRule="exact" w:val="1722"/>
        </w:trPr>
        <w:tc>
          <w:tcPr>
            <w:tcW w:w="2268" w:type="dxa"/>
            <w:shd w:val="clear" w:color="auto" w:fill="FFFFFF" w:themeFill="background1"/>
          </w:tcPr>
          <w:p w14:paraId="6017CA46" w14:textId="503273E8" w:rsidR="009125C6" w:rsidRPr="000D41A0" w:rsidRDefault="000D41A0" w:rsidP="009125C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>Samstag</w:t>
            </w:r>
          </w:p>
          <w:p w14:paraId="31B1786E" w14:textId="62FB7F89" w:rsidR="009125C6" w:rsidRPr="000D41A0" w:rsidRDefault="009125C6" w:rsidP="009125C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 xml:space="preserve">01. </w:t>
            </w:r>
            <w:r w:rsidR="000D41A0" w:rsidRPr="000D41A0">
              <w:rPr>
                <w:rFonts w:cs="Arial"/>
                <w:b/>
                <w:sz w:val="22"/>
                <w:szCs w:val="22"/>
              </w:rPr>
              <w:t>November</w:t>
            </w:r>
            <w:r w:rsidRPr="000D41A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D3A9E" w:rsidRPr="000D41A0">
              <w:rPr>
                <w:rFonts w:cs="Arial"/>
                <w:b/>
                <w:sz w:val="22"/>
                <w:szCs w:val="22"/>
              </w:rPr>
              <w:t>2025</w:t>
            </w:r>
          </w:p>
        </w:tc>
        <w:tc>
          <w:tcPr>
            <w:tcW w:w="4962" w:type="dxa"/>
            <w:shd w:val="clear" w:color="auto" w:fill="FFFFFF" w:themeFill="background1"/>
          </w:tcPr>
          <w:p w14:paraId="3F0B5A92" w14:textId="77D3669E" w:rsidR="000D41A0" w:rsidRPr="000D41A0" w:rsidRDefault="000D41A0" w:rsidP="000D41A0">
            <w:pPr>
              <w:rPr>
                <w:b/>
                <w:bCs/>
                <w:sz w:val="22"/>
                <w:szCs w:val="22"/>
              </w:rPr>
            </w:pPr>
            <w:r w:rsidRPr="000D41A0">
              <w:rPr>
                <w:b/>
                <w:bCs/>
                <w:sz w:val="22"/>
                <w:szCs w:val="22"/>
              </w:rPr>
              <w:t>Allerheiligen</w:t>
            </w:r>
          </w:p>
          <w:p w14:paraId="319E76B2" w14:textId="77777777" w:rsidR="000D41A0" w:rsidRPr="000D41A0" w:rsidRDefault="000D41A0" w:rsidP="000D41A0">
            <w:pPr>
              <w:rPr>
                <w:b/>
                <w:bCs/>
                <w:sz w:val="22"/>
                <w:szCs w:val="22"/>
              </w:rPr>
            </w:pPr>
            <w:r w:rsidRPr="000D41A0">
              <w:rPr>
                <w:b/>
                <w:bCs/>
                <w:sz w:val="22"/>
                <w:szCs w:val="22"/>
              </w:rPr>
              <w:t>08:45 Uhr Hl. Messe</w:t>
            </w:r>
          </w:p>
          <w:p w14:paraId="273C5478" w14:textId="77777777" w:rsidR="000D41A0" w:rsidRPr="000D41A0" w:rsidRDefault="000D41A0" w:rsidP="000D41A0">
            <w:pPr>
              <w:rPr>
                <w:b/>
                <w:bCs/>
                <w:sz w:val="22"/>
                <w:szCs w:val="22"/>
              </w:rPr>
            </w:pPr>
            <w:r w:rsidRPr="000D41A0">
              <w:rPr>
                <w:b/>
                <w:bCs/>
                <w:sz w:val="22"/>
                <w:szCs w:val="22"/>
              </w:rPr>
              <w:t>14:00 Uhr Andacht mit Gräberbesuch</w:t>
            </w:r>
          </w:p>
          <w:p w14:paraId="50815636" w14:textId="77777777" w:rsidR="000D41A0" w:rsidRPr="000D41A0" w:rsidRDefault="000D41A0" w:rsidP="000D41A0">
            <w:pPr>
              <w:rPr>
                <w:b/>
                <w:bCs/>
                <w:sz w:val="22"/>
                <w:szCs w:val="22"/>
              </w:rPr>
            </w:pPr>
          </w:p>
          <w:p w14:paraId="753051A1" w14:textId="0CD52E8F" w:rsidR="00D06112" w:rsidRPr="000D41A0" w:rsidRDefault="000D41A0" w:rsidP="000D41A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804BB">
              <w:rPr>
                <w:b/>
                <w:sz w:val="22"/>
              </w:rPr>
              <w:t>Von 19:00 Uhr bis 19:30 Uhr läuten die Glocken zum Gebet in den Familien.</w:t>
            </w:r>
          </w:p>
        </w:tc>
      </w:tr>
      <w:tr w:rsidR="00A91016" w:rsidRPr="000D41A0" w14:paraId="357DE664" w14:textId="77777777" w:rsidTr="00F84B4A">
        <w:trPr>
          <w:trHeight w:val="813"/>
        </w:trPr>
        <w:tc>
          <w:tcPr>
            <w:tcW w:w="2268" w:type="dxa"/>
            <w:shd w:val="clear" w:color="auto" w:fill="FFFFFF" w:themeFill="background1"/>
          </w:tcPr>
          <w:p w14:paraId="17519A5D" w14:textId="2042D336" w:rsidR="00A91016" w:rsidRPr="000D41A0" w:rsidRDefault="000D41A0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74F03E4C" w14:textId="13A9FAE5" w:rsidR="00A91016" w:rsidRPr="000D41A0" w:rsidRDefault="00A91016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 xml:space="preserve">02. </w:t>
            </w:r>
            <w:r w:rsidR="000D41A0" w:rsidRPr="000D41A0">
              <w:rPr>
                <w:rFonts w:cs="Arial"/>
                <w:b/>
                <w:sz w:val="22"/>
                <w:szCs w:val="22"/>
              </w:rPr>
              <w:t>November</w:t>
            </w:r>
            <w:r w:rsidRPr="000D41A0">
              <w:rPr>
                <w:rFonts w:cs="Arial"/>
                <w:b/>
                <w:sz w:val="22"/>
                <w:szCs w:val="22"/>
              </w:rPr>
              <w:t xml:space="preserve"> 2025</w:t>
            </w:r>
          </w:p>
          <w:p w14:paraId="6DB1F0D6" w14:textId="77777777" w:rsidR="00A91016" w:rsidRPr="000D41A0" w:rsidRDefault="00A91016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2BDDA383" w14:textId="09AB8273" w:rsidR="000D41A0" w:rsidRPr="000D41A0" w:rsidRDefault="0060118F" w:rsidP="000D41A0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en-US"/>
              </w:rPr>
              <w:t xml:space="preserve">31. Sonntag im Jahreskreis - </w:t>
            </w:r>
            <w:r w:rsidR="000D41A0" w:rsidRPr="000D41A0">
              <w:rPr>
                <w:rFonts w:cs="Arial"/>
                <w:b/>
                <w:bCs/>
                <w:sz w:val="22"/>
                <w:szCs w:val="22"/>
                <w:lang w:eastAsia="en-US"/>
              </w:rPr>
              <w:t>Allerseelen</w:t>
            </w:r>
          </w:p>
          <w:p w14:paraId="70D6A012" w14:textId="77777777" w:rsidR="000D41A0" w:rsidRPr="000D41A0" w:rsidRDefault="000D41A0" w:rsidP="000D41A0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0D41A0">
              <w:rPr>
                <w:rFonts w:cs="Arial"/>
                <w:b/>
                <w:bCs/>
                <w:sz w:val="22"/>
                <w:szCs w:val="22"/>
                <w:lang w:eastAsia="en-US"/>
              </w:rPr>
              <w:t>08:45 Uhr Sonntagsgottesdienst</w:t>
            </w:r>
          </w:p>
          <w:p w14:paraId="74C7B751" w14:textId="77777777" w:rsidR="000D41A0" w:rsidRPr="000D41A0" w:rsidRDefault="000D41A0" w:rsidP="000D41A0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0D41A0">
              <w:rPr>
                <w:rFonts w:cs="Arial"/>
                <w:b/>
                <w:bCs/>
                <w:sz w:val="22"/>
                <w:szCs w:val="22"/>
                <w:lang w:eastAsia="en-US"/>
              </w:rPr>
              <w:t xml:space="preserve">Jahresgedächtnis für </w:t>
            </w:r>
            <w:proofErr w:type="spellStart"/>
            <w:r w:rsidRPr="000D41A0">
              <w:rPr>
                <w:rFonts w:cs="Arial"/>
                <w:b/>
                <w:bCs/>
                <w:sz w:val="22"/>
                <w:szCs w:val="22"/>
                <w:lang w:eastAsia="en-US"/>
              </w:rPr>
              <w:t>Reinelde</w:t>
            </w:r>
            <w:proofErr w:type="spellEnd"/>
            <w:r w:rsidRPr="000D41A0">
              <w:rPr>
                <w:rFonts w:cs="Arial"/>
                <w:b/>
                <w:bCs/>
                <w:sz w:val="22"/>
                <w:szCs w:val="22"/>
                <w:lang w:eastAsia="en-US"/>
              </w:rPr>
              <w:t xml:space="preserve"> Flatz, Adolf Feuerstein, Artur Waldinger und </w:t>
            </w:r>
          </w:p>
          <w:p w14:paraId="2CD0841B" w14:textId="77777777" w:rsidR="000D41A0" w:rsidRPr="000D41A0" w:rsidRDefault="000D41A0" w:rsidP="000D41A0">
            <w:pPr>
              <w:rPr>
                <w:rFonts w:cs="Arial"/>
                <w:b/>
                <w:bCs/>
                <w:sz w:val="22"/>
                <w:szCs w:val="22"/>
                <w:lang w:eastAsia="en-US"/>
              </w:rPr>
            </w:pPr>
            <w:r w:rsidRPr="000D41A0">
              <w:rPr>
                <w:rFonts w:cs="Arial"/>
                <w:b/>
                <w:bCs/>
                <w:sz w:val="22"/>
                <w:szCs w:val="22"/>
                <w:lang w:eastAsia="en-US"/>
              </w:rPr>
              <w:t>Maria Theresia Stadelmann</w:t>
            </w:r>
          </w:p>
          <w:p w14:paraId="5E7123F9" w14:textId="3DD05AC4" w:rsidR="00A91016" w:rsidRPr="000D41A0" w:rsidRDefault="00A91016" w:rsidP="000C0D2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91016" w:rsidRPr="00201448" w14:paraId="7A2AD32B" w14:textId="77777777" w:rsidTr="0060118F">
        <w:trPr>
          <w:trHeight w:hRule="exact" w:val="878"/>
        </w:trPr>
        <w:tc>
          <w:tcPr>
            <w:tcW w:w="2268" w:type="dxa"/>
            <w:shd w:val="clear" w:color="auto" w:fill="FFFFFF" w:themeFill="background1"/>
          </w:tcPr>
          <w:p w14:paraId="3FFF3527" w14:textId="78557CD0" w:rsidR="00A91016" w:rsidRPr="003E680C" w:rsidRDefault="000D41A0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Montag</w:t>
            </w:r>
          </w:p>
          <w:p w14:paraId="2367AE1D" w14:textId="693EF6C6" w:rsidR="00A91016" w:rsidRPr="003E680C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03.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  <w:p w14:paraId="23F806D7" w14:textId="77777777" w:rsidR="00A91016" w:rsidRPr="003E680C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7D2B1E00" w14:textId="7D435400" w:rsidR="00A91016" w:rsidRPr="003E680C" w:rsidRDefault="00A91016" w:rsidP="00A91016">
            <w:pPr>
              <w:rPr>
                <w:rFonts w:cs="Arial"/>
                <w:sz w:val="22"/>
                <w:szCs w:val="22"/>
              </w:rPr>
            </w:pPr>
          </w:p>
        </w:tc>
      </w:tr>
      <w:tr w:rsidR="00A91016" w:rsidRPr="000B5E51" w14:paraId="2E82365E" w14:textId="77777777" w:rsidTr="000D41A0">
        <w:trPr>
          <w:trHeight w:hRule="exact" w:val="844"/>
        </w:trPr>
        <w:tc>
          <w:tcPr>
            <w:tcW w:w="2268" w:type="dxa"/>
          </w:tcPr>
          <w:p w14:paraId="48697F6B" w14:textId="59EB90C9" w:rsidR="00A91016" w:rsidRPr="002D3A80" w:rsidRDefault="000D41A0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Dienstag</w:t>
            </w:r>
          </w:p>
          <w:p w14:paraId="287F367B" w14:textId="75F119FD" w:rsidR="00A91016" w:rsidRPr="002D3A80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2D3A80">
              <w:rPr>
                <w:rFonts w:cs="Arial"/>
                <w:sz w:val="22"/>
                <w:szCs w:val="22"/>
              </w:rPr>
              <w:t xml:space="preserve">04.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2D3A80">
              <w:rPr>
                <w:rFonts w:cs="Arial"/>
                <w:sz w:val="22"/>
                <w:szCs w:val="22"/>
              </w:rPr>
              <w:t xml:space="preserve"> 2025</w:t>
            </w:r>
          </w:p>
          <w:p w14:paraId="3E763585" w14:textId="3EF06C80" w:rsidR="00A91016" w:rsidRPr="00D06112" w:rsidRDefault="00A91016" w:rsidP="00A91016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57F0087B" w14:textId="3EAD7A8F" w:rsidR="00A91016" w:rsidRPr="00D06112" w:rsidRDefault="00A91016" w:rsidP="00A9101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91016" w:rsidRPr="000D41A0" w14:paraId="6F5E3266" w14:textId="77777777" w:rsidTr="000D41A0">
        <w:trPr>
          <w:trHeight w:hRule="exact" w:val="843"/>
        </w:trPr>
        <w:tc>
          <w:tcPr>
            <w:tcW w:w="2268" w:type="dxa"/>
          </w:tcPr>
          <w:p w14:paraId="546C8C43" w14:textId="2D712245" w:rsidR="00A91016" w:rsidRPr="000D41A0" w:rsidRDefault="000D41A0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0D41A0">
              <w:rPr>
                <w:rFonts w:cs="Arial"/>
                <w:sz w:val="22"/>
                <w:szCs w:val="22"/>
              </w:rPr>
              <w:t>Mittwoch</w:t>
            </w:r>
          </w:p>
          <w:p w14:paraId="62E574E0" w14:textId="49B22871" w:rsidR="00A91016" w:rsidRPr="000D41A0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0D41A0">
              <w:rPr>
                <w:rFonts w:cs="Arial"/>
                <w:sz w:val="22"/>
                <w:szCs w:val="22"/>
              </w:rPr>
              <w:t xml:space="preserve">05. </w:t>
            </w:r>
            <w:r w:rsidR="000D41A0" w:rsidRPr="000D41A0">
              <w:rPr>
                <w:rFonts w:cs="Arial"/>
                <w:sz w:val="22"/>
                <w:szCs w:val="22"/>
              </w:rPr>
              <w:t>November</w:t>
            </w:r>
            <w:r w:rsidRPr="000D41A0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</w:tcPr>
          <w:p w14:paraId="7BE73160" w14:textId="3B89ADAD" w:rsidR="00076F06" w:rsidRPr="000D41A0" w:rsidRDefault="00076F06" w:rsidP="000C3C2B">
            <w:pPr>
              <w:rPr>
                <w:rFonts w:cs="Arial"/>
                <w:sz w:val="22"/>
                <w:szCs w:val="22"/>
              </w:rPr>
            </w:pPr>
          </w:p>
        </w:tc>
      </w:tr>
      <w:tr w:rsidR="00A91016" w:rsidRPr="00BA2853" w14:paraId="58FA4FD2" w14:textId="77777777" w:rsidTr="003B4C09">
        <w:trPr>
          <w:trHeight w:hRule="exact" w:val="868"/>
        </w:trPr>
        <w:tc>
          <w:tcPr>
            <w:tcW w:w="2268" w:type="dxa"/>
            <w:tcBorders>
              <w:bottom w:val="single" w:sz="6" w:space="0" w:color="auto"/>
            </w:tcBorders>
          </w:tcPr>
          <w:p w14:paraId="2D8ABB7D" w14:textId="5EB599FD" w:rsidR="00A91016" w:rsidRPr="00BA2853" w:rsidRDefault="000D41A0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Donnerstag</w:t>
            </w:r>
          </w:p>
          <w:p w14:paraId="6BDD35ED" w14:textId="1B8A7E7B" w:rsidR="00A91016" w:rsidRPr="00BA2853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BA2853">
              <w:rPr>
                <w:rFonts w:cs="Arial"/>
                <w:sz w:val="22"/>
                <w:szCs w:val="22"/>
              </w:rPr>
              <w:t xml:space="preserve">06.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BA2853">
              <w:rPr>
                <w:rFonts w:cs="Arial"/>
                <w:sz w:val="22"/>
                <w:szCs w:val="22"/>
              </w:rPr>
              <w:t xml:space="preserve"> 2025</w:t>
            </w:r>
          </w:p>
          <w:p w14:paraId="206AB9EA" w14:textId="77777777" w:rsidR="00A91016" w:rsidRPr="00BA2853" w:rsidRDefault="00A91016" w:rsidP="00A91016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14:paraId="6821869D" w14:textId="2E94A98F" w:rsidR="000D41A0" w:rsidRDefault="000D41A0" w:rsidP="005C7BD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14:30 Uhr Eucharistische Anbetung</w:t>
            </w:r>
          </w:p>
          <w:p w14:paraId="396B0061" w14:textId="4443625E" w:rsidR="00A91016" w:rsidRPr="00BA2853" w:rsidRDefault="000D41A0" w:rsidP="005C7BD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15:00 Uhr Hl. Messe</w:t>
            </w:r>
          </w:p>
        </w:tc>
      </w:tr>
      <w:tr w:rsidR="002D3A80" w:rsidRPr="000C3C2B" w14:paraId="265BCD3F" w14:textId="77777777" w:rsidTr="003B4C09">
        <w:trPr>
          <w:trHeight w:hRule="exact" w:val="853"/>
        </w:trPr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</w:tcPr>
          <w:p w14:paraId="466465C2" w14:textId="288D8C45" w:rsidR="002D3A80" w:rsidRPr="000C3C2B" w:rsidRDefault="000D41A0" w:rsidP="002D3A80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Freitag</w:t>
            </w:r>
          </w:p>
          <w:p w14:paraId="28CDCDAE" w14:textId="74BB63DE" w:rsidR="002D3A80" w:rsidRPr="000C3C2B" w:rsidRDefault="002D3A80" w:rsidP="002D3A80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0C3C2B">
              <w:rPr>
                <w:rFonts w:cs="Arial"/>
                <w:bCs/>
                <w:sz w:val="22"/>
                <w:szCs w:val="22"/>
              </w:rPr>
              <w:t xml:space="preserve">07. </w:t>
            </w:r>
            <w:r w:rsidR="000D41A0">
              <w:rPr>
                <w:rFonts w:cs="Arial"/>
                <w:bCs/>
                <w:sz w:val="22"/>
                <w:szCs w:val="22"/>
              </w:rPr>
              <w:t>November</w:t>
            </w:r>
            <w:r w:rsidRPr="000C3C2B">
              <w:rPr>
                <w:rFonts w:cs="Arial"/>
                <w:bCs/>
                <w:sz w:val="22"/>
                <w:szCs w:val="22"/>
              </w:rPr>
              <w:t xml:space="preserve"> 2025</w:t>
            </w:r>
          </w:p>
          <w:p w14:paraId="27A40832" w14:textId="77777777" w:rsidR="002D3A80" w:rsidRPr="000C3C2B" w:rsidRDefault="002D3A80" w:rsidP="002D3A80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bottom w:val="single" w:sz="4" w:space="0" w:color="auto"/>
            </w:tcBorders>
          </w:tcPr>
          <w:p w14:paraId="5ADB33B7" w14:textId="66032235" w:rsidR="00BA2853" w:rsidRPr="000C3C2B" w:rsidRDefault="00BA2853" w:rsidP="00F84B4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</w:p>
        </w:tc>
      </w:tr>
      <w:tr w:rsidR="002D3A80" w:rsidRPr="005C7BDF" w14:paraId="29B6A153" w14:textId="77777777" w:rsidTr="005513E3">
        <w:trPr>
          <w:trHeight w:hRule="exact" w:val="97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8D4E361" w14:textId="79083142" w:rsidR="002D3A80" w:rsidRPr="005C7BDF" w:rsidRDefault="000D41A0" w:rsidP="002D3A80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bookmarkStart w:id="0" w:name="_Hlk491347057"/>
            <w:r>
              <w:rPr>
                <w:rFonts w:cs="Arial"/>
                <w:sz w:val="22"/>
                <w:szCs w:val="22"/>
              </w:rPr>
              <w:t>Samstag</w:t>
            </w:r>
          </w:p>
          <w:p w14:paraId="4C024964" w14:textId="31CDF417" w:rsidR="002D3A80" w:rsidRPr="005C7BDF" w:rsidRDefault="002D3A80" w:rsidP="002D3A80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08.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5C7BDF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D97DA9" w14:textId="08EAEF05" w:rsidR="00E77874" w:rsidRPr="00FC36E1" w:rsidRDefault="0060118F" w:rsidP="002D3A80">
            <w:pPr>
              <w:rPr>
                <w:bCs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bookmarkEnd w:id="0"/>
    </w:tbl>
    <w:p w14:paraId="2ADDB498" w14:textId="09A57573" w:rsidR="00FB60AD" w:rsidRPr="000B5E51" w:rsidRDefault="00FB60AD" w:rsidP="00EB5F4D">
      <w:pPr>
        <w:shd w:val="clear" w:color="auto" w:fill="FFFFFF" w:themeFill="background1"/>
        <w:rPr>
          <w:rFonts w:cs="Arial"/>
          <w:sz w:val="22"/>
          <w:szCs w:val="22"/>
        </w:rPr>
        <w:sectPr w:rsidR="00FB60AD" w:rsidRPr="000B5E51" w:rsidSect="00E33F98">
          <w:pgSz w:w="16840" w:h="11907" w:orient="landscape" w:code="9"/>
          <w:pgMar w:top="568" w:right="822" w:bottom="709" w:left="851" w:header="720" w:footer="720" w:gutter="0"/>
          <w:cols w:num="2" w:space="720" w:equalWidth="0">
            <w:col w:w="7214" w:space="1007"/>
            <w:col w:w="6946"/>
          </w:cols>
        </w:sectPr>
      </w:pPr>
    </w:p>
    <w:p w14:paraId="1665E25E" w14:textId="089ABD05" w:rsidR="00C14264" w:rsidRPr="000B5E51" w:rsidRDefault="004C1F91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0B5E51">
        <w:rPr>
          <w:rFonts w:cs="Arial"/>
          <w:noProof/>
          <w:sz w:val="22"/>
          <w:szCs w:val="22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58C662" wp14:editId="0C6DF88E">
                <wp:simplePos x="0" y="0"/>
                <wp:positionH relativeFrom="column">
                  <wp:posOffset>2279016</wp:posOffset>
                </wp:positionH>
                <wp:positionV relativeFrom="paragraph">
                  <wp:posOffset>-250825</wp:posOffset>
                </wp:positionV>
                <wp:extent cx="2308860" cy="457200"/>
                <wp:effectExtent l="0" t="0" r="1524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426A1" w14:textId="73E7862A" w:rsidR="00420213" w:rsidRPr="009F13F0" w:rsidRDefault="000D41A0">
                            <w:pPr>
                              <w:pStyle w:val="berschrift7"/>
                              <w:rPr>
                                <w:rFonts w:ascii="Georgia" w:hAnsi="Georgia"/>
                                <w:sz w:val="40"/>
                              </w:rPr>
                            </w:pPr>
                            <w:r>
                              <w:rPr>
                                <w:rFonts w:ascii="Georgia" w:hAnsi="Georgia"/>
                                <w:sz w:val="40"/>
                              </w:rPr>
                              <w:t>November</w:t>
                            </w:r>
                            <w:r w:rsidR="00420213" w:rsidRPr="009F13F0">
                              <w:rPr>
                                <w:rFonts w:ascii="Georgia" w:hAnsi="Georgia"/>
                                <w:sz w:val="40"/>
                              </w:rPr>
                              <w:t xml:space="preserve"> </w:t>
                            </w:r>
                            <w:r w:rsidR="002D3A9E">
                              <w:rPr>
                                <w:rFonts w:ascii="Georgia" w:hAnsi="Georgia"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C662" id="Rectangle 2" o:spid="_x0000_s1027" style="position:absolute;margin-left:179.45pt;margin-top:-19.75pt;width:181.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" fillcolor="white [3201]" strokecolor="black [3200]" strokeweight="2pt">
                <v:textbox inset="1pt,1pt,1pt,1pt">
                  <w:txbxContent>
                    <w:p w14:paraId="71C426A1" w14:textId="73E7862A" w:rsidR="00420213" w:rsidRPr="009F13F0" w:rsidRDefault="000D41A0">
                      <w:pPr>
                        <w:pStyle w:val="berschrift7"/>
                        <w:rPr>
                          <w:rFonts w:ascii="Georgia" w:hAnsi="Georgia"/>
                          <w:sz w:val="40"/>
                        </w:rPr>
                      </w:pPr>
                      <w:r>
                        <w:rPr>
                          <w:rFonts w:ascii="Georgia" w:hAnsi="Georgia"/>
                          <w:sz w:val="40"/>
                        </w:rPr>
                        <w:t>November</w:t>
                      </w:r>
                      <w:r w:rsidR="00420213" w:rsidRPr="009F13F0">
                        <w:rPr>
                          <w:rFonts w:ascii="Georgia" w:hAnsi="Georgia"/>
                          <w:sz w:val="40"/>
                        </w:rPr>
                        <w:t xml:space="preserve"> </w:t>
                      </w:r>
                      <w:r w:rsidR="002D3A9E">
                        <w:rPr>
                          <w:rFonts w:ascii="Georgia" w:hAnsi="Georgia"/>
                          <w:sz w:val="40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14:paraId="5DA9FDFF" w14:textId="4E155753" w:rsidR="004C1F91" w:rsidRPr="000B5E51" w:rsidRDefault="004C1F91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p w14:paraId="23C3F720" w14:textId="77777777" w:rsidR="00546956" w:rsidRPr="000B5E51" w:rsidRDefault="00546956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tbl>
      <w:tblPr>
        <w:tblW w:w="7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4962"/>
      </w:tblGrid>
      <w:tr w:rsidR="00CE0D73" w:rsidRPr="000D41A0" w14:paraId="3D96A2E5" w14:textId="77777777" w:rsidTr="002039A2">
        <w:trPr>
          <w:trHeight w:hRule="exact" w:val="1545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B48981" w14:textId="56E40703" w:rsidR="00CE0D73" w:rsidRPr="000D41A0" w:rsidRDefault="000D41A0" w:rsidP="00CE0D73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>Sonntag</w:t>
            </w:r>
          </w:p>
          <w:p w14:paraId="185EF63D" w14:textId="73514933" w:rsidR="00CE0D73" w:rsidRPr="000D41A0" w:rsidRDefault="00CE0D73" w:rsidP="00CE0D73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 xml:space="preserve">09. </w:t>
            </w:r>
            <w:r w:rsidR="000D41A0" w:rsidRPr="000D41A0">
              <w:rPr>
                <w:rFonts w:cs="Arial"/>
                <w:b/>
                <w:sz w:val="22"/>
                <w:szCs w:val="22"/>
              </w:rPr>
              <w:t>November</w:t>
            </w:r>
            <w:r w:rsidRPr="000D41A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D3A9E" w:rsidRPr="000D41A0">
              <w:rPr>
                <w:rFonts w:cs="Arial"/>
                <w:b/>
                <w:sz w:val="22"/>
                <w:szCs w:val="22"/>
              </w:rPr>
              <w:t>2025</w:t>
            </w:r>
          </w:p>
          <w:p w14:paraId="020BD882" w14:textId="0E1941B4" w:rsidR="00CE0D73" w:rsidRPr="000D41A0" w:rsidRDefault="00CE0D73" w:rsidP="00CE0D73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C320B96" w14:textId="007F1F63" w:rsidR="000D41A0" w:rsidRPr="000D41A0" w:rsidRDefault="000D41A0" w:rsidP="000D41A0">
            <w:pPr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>3</w:t>
            </w:r>
            <w:r w:rsidR="0060118F">
              <w:rPr>
                <w:rFonts w:cs="Arial"/>
                <w:b/>
                <w:sz w:val="22"/>
                <w:szCs w:val="22"/>
              </w:rPr>
              <w:t>2</w:t>
            </w:r>
            <w:r w:rsidRPr="000D41A0">
              <w:rPr>
                <w:rFonts w:cs="Arial"/>
                <w:b/>
                <w:sz w:val="22"/>
                <w:szCs w:val="22"/>
              </w:rPr>
              <w:t>. Sonntag im Jahreskreis – Seelensonntag</w:t>
            </w:r>
          </w:p>
          <w:p w14:paraId="270EFEA8" w14:textId="37A8503B" w:rsidR="006452B6" w:rsidRDefault="000D41A0" w:rsidP="000D41A0">
            <w:pPr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  <w:u w:val="single"/>
              </w:rPr>
              <w:t>08:30 Uhr</w:t>
            </w:r>
            <w:r w:rsidRPr="000D41A0">
              <w:rPr>
                <w:rFonts w:cs="Arial"/>
                <w:b/>
                <w:sz w:val="22"/>
                <w:szCs w:val="22"/>
              </w:rPr>
              <w:t xml:space="preserve"> Sonntagsgottesdienst</w:t>
            </w:r>
          </w:p>
          <w:p w14:paraId="1B7DA103" w14:textId="615F7B6D" w:rsidR="00E77874" w:rsidRPr="000D41A0" w:rsidRDefault="000D41A0" w:rsidP="000D41A0">
            <w:pPr>
              <w:rPr>
                <w:rFonts w:cs="Arial"/>
                <w:b/>
                <w:sz w:val="22"/>
                <w:szCs w:val="22"/>
              </w:rPr>
            </w:pPr>
            <w:r w:rsidRPr="000D41A0">
              <w:rPr>
                <w:rFonts w:cs="Arial"/>
                <w:b/>
                <w:sz w:val="22"/>
                <w:szCs w:val="22"/>
              </w:rPr>
              <w:t xml:space="preserve">Musikalische Gestaltung durch ein Ensemble des Musikverein Buch anschließend </w:t>
            </w:r>
            <w:r w:rsidRPr="000D41A0">
              <w:rPr>
                <w:rFonts w:cs="Arial"/>
                <w:b/>
                <w:sz w:val="22"/>
                <w:szCs w:val="22"/>
              </w:rPr>
              <w:br/>
              <w:t>Gedenkfeier beim Kriegerdenkmal</w:t>
            </w:r>
          </w:p>
        </w:tc>
      </w:tr>
      <w:tr w:rsidR="00076F06" w:rsidRPr="00076F06" w14:paraId="799CABC3" w14:textId="77777777" w:rsidTr="006452B6">
        <w:trPr>
          <w:trHeight w:hRule="exact" w:val="834"/>
        </w:trPr>
        <w:tc>
          <w:tcPr>
            <w:tcW w:w="2253" w:type="dxa"/>
          </w:tcPr>
          <w:p w14:paraId="63749AE0" w14:textId="696CCFBB" w:rsidR="00CE0D73" w:rsidRPr="00627BAE" w:rsidRDefault="000D41A0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Montag</w:t>
            </w:r>
          </w:p>
          <w:p w14:paraId="74BBEE7D" w14:textId="07449646" w:rsidR="00CE0D73" w:rsidRPr="00627BAE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627BAE">
              <w:rPr>
                <w:rFonts w:cs="Arial"/>
                <w:sz w:val="22"/>
                <w:szCs w:val="22"/>
              </w:rPr>
              <w:t xml:space="preserve">10.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627BAE">
              <w:rPr>
                <w:rFonts w:cs="Arial"/>
                <w:sz w:val="22"/>
                <w:szCs w:val="22"/>
              </w:rPr>
              <w:t xml:space="preserve"> </w:t>
            </w:r>
            <w:r w:rsidR="002D3A9E" w:rsidRPr="00627BAE">
              <w:rPr>
                <w:rFonts w:cs="Arial"/>
                <w:sz w:val="22"/>
                <w:szCs w:val="22"/>
              </w:rPr>
              <w:t>2025</w:t>
            </w:r>
          </w:p>
          <w:p w14:paraId="68B93069" w14:textId="77777777" w:rsidR="00CE0D73" w:rsidRPr="00627BAE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38327DA" w14:textId="5E2FA2D5" w:rsidR="00CE0D73" w:rsidRPr="00627BAE" w:rsidRDefault="00CE0D73" w:rsidP="00CE0D73">
            <w:pPr>
              <w:rPr>
                <w:rFonts w:cs="Arial"/>
                <w:sz w:val="22"/>
                <w:szCs w:val="22"/>
              </w:rPr>
            </w:pPr>
          </w:p>
        </w:tc>
      </w:tr>
      <w:tr w:rsidR="00CE0D73" w:rsidRPr="007C18C0" w14:paraId="1AD697B1" w14:textId="77777777" w:rsidTr="006452B6">
        <w:trPr>
          <w:trHeight w:hRule="exact" w:val="845"/>
        </w:trPr>
        <w:tc>
          <w:tcPr>
            <w:tcW w:w="2253" w:type="dxa"/>
          </w:tcPr>
          <w:p w14:paraId="0A764251" w14:textId="3724AEE9" w:rsidR="00CE0D73" w:rsidRPr="007C18C0" w:rsidRDefault="000D41A0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Dienstag</w:t>
            </w:r>
          </w:p>
          <w:p w14:paraId="75DAD53F" w14:textId="23BE7E31" w:rsidR="00CE0D73" w:rsidRPr="007C18C0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7C18C0">
              <w:rPr>
                <w:rFonts w:cs="Arial"/>
                <w:sz w:val="22"/>
                <w:szCs w:val="22"/>
              </w:rPr>
              <w:t xml:space="preserve">11.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7C18C0">
              <w:rPr>
                <w:rFonts w:cs="Arial"/>
                <w:sz w:val="22"/>
                <w:szCs w:val="22"/>
              </w:rPr>
              <w:t xml:space="preserve"> </w:t>
            </w:r>
            <w:r w:rsidR="002D3A9E" w:rsidRPr="007C18C0">
              <w:rPr>
                <w:rFonts w:cs="Arial"/>
                <w:sz w:val="22"/>
                <w:szCs w:val="22"/>
              </w:rPr>
              <w:t>2025</w:t>
            </w:r>
          </w:p>
          <w:p w14:paraId="462A1AE7" w14:textId="2A30DCAA" w:rsidR="00CE0D73" w:rsidRPr="007C18C0" w:rsidRDefault="00CE0D73" w:rsidP="00CE0D73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856F3DF" w14:textId="4A569EAC" w:rsidR="008E0302" w:rsidRPr="007C18C0" w:rsidRDefault="008E0302" w:rsidP="00CE0D73">
            <w:pPr>
              <w:rPr>
                <w:rFonts w:cs="Arial"/>
                <w:sz w:val="22"/>
                <w:szCs w:val="22"/>
              </w:rPr>
            </w:pPr>
          </w:p>
        </w:tc>
      </w:tr>
      <w:tr w:rsidR="006D7981" w:rsidRPr="005F468E" w14:paraId="50081C97" w14:textId="77777777" w:rsidTr="006452B6">
        <w:trPr>
          <w:trHeight w:hRule="exact" w:val="857"/>
        </w:trPr>
        <w:tc>
          <w:tcPr>
            <w:tcW w:w="2253" w:type="dxa"/>
          </w:tcPr>
          <w:p w14:paraId="3586276F" w14:textId="5DFE460E" w:rsidR="006D7981" w:rsidRPr="000D41A0" w:rsidRDefault="000D41A0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0D41A0">
              <w:rPr>
                <w:rFonts w:cs="Arial"/>
                <w:sz w:val="22"/>
                <w:szCs w:val="22"/>
              </w:rPr>
              <w:t>Mittwoch</w:t>
            </w:r>
          </w:p>
          <w:p w14:paraId="7F67C6E4" w14:textId="2161996A" w:rsidR="006D7981" w:rsidRPr="000D41A0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0D41A0">
              <w:rPr>
                <w:rFonts w:cs="Arial"/>
                <w:sz w:val="22"/>
                <w:szCs w:val="22"/>
              </w:rPr>
              <w:t xml:space="preserve">12. </w:t>
            </w:r>
            <w:r w:rsidR="000D41A0" w:rsidRPr="000D41A0">
              <w:rPr>
                <w:rFonts w:cs="Arial"/>
                <w:sz w:val="22"/>
                <w:szCs w:val="22"/>
              </w:rPr>
              <w:t>November</w:t>
            </w:r>
            <w:r w:rsidRPr="000D41A0">
              <w:rPr>
                <w:rFonts w:cs="Arial"/>
                <w:sz w:val="22"/>
                <w:szCs w:val="22"/>
              </w:rPr>
              <w:t xml:space="preserve"> 2025</w:t>
            </w:r>
          </w:p>
          <w:p w14:paraId="4B461E20" w14:textId="77777777" w:rsidR="006D7981" w:rsidRPr="000D41A0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BFE90DC" w14:textId="78120353" w:rsidR="00A566EE" w:rsidRPr="000D41A0" w:rsidRDefault="00A566EE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6D7981" w:rsidRPr="00BA2853" w14:paraId="480A6386" w14:textId="77777777" w:rsidTr="000D41A0">
        <w:trPr>
          <w:trHeight w:hRule="exact" w:val="833"/>
        </w:trPr>
        <w:tc>
          <w:tcPr>
            <w:tcW w:w="2253" w:type="dxa"/>
          </w:tcPr>
          <w:p w14:paraId="6C4CECEB" w14:textId="2F3564CD" w:rsidR="006D7981" w:rsidRPr="00BA2853" w:rsidRDefault="000D41A0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Donnerstag</w:t>
            </w:r>
          </w:p>
          <w:p w14:paraId="54DD9E6B" w14:textId="1FFAB82F" w:rsidR="006D7981" w:rsidRPr="00BA2853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BA2853">
              <w:rPr>
                <w:rFonts w:cs="Arial"/>
                <w:sz w:val="22"/>
                <w:szCs w:val="22"/>
              </w:rPr>
              <w:t xml:space="preserve">13.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BA2853">
              <w:rPr>
                <w:rFonts w:cs="Arial"/>
                <w:sz w:val="22"/>
                <w:szCs w:val="22"/>
              </w:rPr>
              <w:t xml:space="preserve"> 2025</w:t>
            </w:r>
          </w:p>
          <w:p w14:paraId="55134783" w14:textId="77777777" w:rsidR="006D7981" w:rsidRPr="00BA2853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FAB41DB" w14:textId="25378519" w:rsidR="006D7981" w:rsidRPr="00BA2853" w:rsidRDefault="0060118F" w:rsidP="006D7981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15:00 Uhr Hl. Messe</w:t>
            </w:r>
          </w:p>
        </w:tc>
      </w:tr>
      <w:tr w:rsidR="006D7981" w:rsidRPr="005F468E" w14:paraId="5C8985E6" w14:textId="77777777" w:rsidTr="006452B6">
        <w:trPr>
          <w:trHeight w:hRule="exact" w:val="853"/>
        </w:trPr>
        <w:tc>
          <w:tcPr>
            <w:tcW w:w="2253" w:type="dxa"/>
          </w:tcPr>
          <w:p w14:paraId="5198D3E9" w14:textId="49A7309A" w:rsidR="006D7981" w:rsidRPr="005F468E" w:rsidRDefault="000D41A0" w:rsidP="006D7981">
            <w:pPr>
              <w:pStyle w:val="Titel"/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>Freitag</w:t>
            </w:r>
          </w:p>
          <w:p w14:paraId="430AFFB3" w14:textId="5E65232F" w:rsidR="006D7981" w:rsidRPr="005F468E" w:rsidRDefault="006D7981" w:rsidP="006D7981">
            <w:pPr>
              <w:pStyle w:val="Titel"/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</w:pPr>
            <w:r w:rsidRPr="005F468E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 xml:space="preserve">14. </w:t>
            </w:r>
            <w:r w:rsidR="000D41A0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>November</w:t>
            </w:r>
            <w:r w:rsidRPr="005F468E">
              <w:rPr>
                <w:rFonts w:ascii="Arial" w:eastAsia="Times New Roman" w:hAnsi="Arial" w:cs="Arial"/>
                <w:bCs/>
                <w:spacing w:val="0"/>
                <w:kern w:val="0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</w:tcPr>
          <w:p w14:paraId="18003F4F" w14:textId="214433A2" w:rsidR="00F84B4A" w:rsidRPr="005F468E" w:rsidRDefault="00F84B4A" w:rsidP="006D7981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6D7981" w:rsidRPr="005C7BDF" w14:paraId="6E3A4DDE" w14:textId="77777777" w:rsidTr="006452B6">
        <w:trPr>
          <w:trHeight w:hRule="exact" w:val="865"/>
        </w:trPr>
        <w:tc>
          <w:tcPr>
            <w:tcW w:w="2253" w:type="dxa"/>
            <w:shd w:val="clear" w:color="auto" w:fill="FFFFFF" w:themeFill="background1"/>
          </w:tcPr>
          <w:p w14:paraId="22E2BE58" w14:textId="2292A865" w:rsidR="006D7981" w:rsidRPr="005C7BDF" w:rsidRDefault="000D41A0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Samstag</w:t>
            </w:r>
          </w:p>
          <w:p w14:paraId="5A9DE864" w14:textId="4DF689D9" w:rsidR="006D7981" w:rsidRPr="005C7BDF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C7BDF">
              <w:rPr>
                <w:rFonts w:cs="Arial"/>
                <w:sz w:val="22"/>
                <w:szCs w:val="22"/>
              </w:rPr>
              <w:t xml:space="preserve">15.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5C7BDF">
              <w:rPr>
                <w:rFonts w:cs="Arial"/>
                <w:sz w:val="22"/>
                <w:szCs w:val="22"/>
              </w:rPr>
              <w:t xml:space="preserve"> 2025</w:t>
            </w:r>
          </w:p>
          <w:p w14:paraId="76E92B5A" w14:textId="77777777" w:rsidR="006D7981" w:rsidRPr="005C7BDF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77A0C88A" w14:textId="1E63DCCE" w:rsidR="006D7981" w:rsidRPr="005C7BDF" w:rsidRDefault="0060118F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tr w:rsidR="006D7981" w:rsidRPr="00EC6478" w14:paraId="181A3B5B" w14:textId="77777777" w:rsidTr="00EC6478">
        <w:trPr>
          <w:trHeight w:hRule="exact" w:val="1143"/>
        </w:trPr>
        <w:tc>
          <w:tcPr>
            <w:tcW w:w="2253" w:type="dxa"/>
            <w:shd w:val="clear" w:color="auto" w:fill="FFFFFF" w:themeFill="background1"/>
          </w:tcPr>
          <w:p w14:paraId="6D19D3DE" w14:textId="47DE18FB" w:rsidR="006D7981" w:rsidRPr="00EC6478" w:rsidRDefault="000D41A0" w:rsidP="006D7981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EC6478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4FF2AAC8" w14:textId="26BC95A0" w:rsidR="006D7981" w:rsidRPr="00EC6478" w:rsidRDefault="006D7981" w:rsidP="006D7981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EC6478">
              <w:rPr>
                <w:rFonts w:cs="Arial"/>
                <w:b/>
                <w:bCs/>
                <w:sz w:val="22"/>
                <w:szCs w:val="22"/>
              </w:rPr>
              <w:t xml:space="preserve">16. </w:t>
            </w:r>
            <w:r w:rsidR="000D41A0" w:rsidRPr="00EC6478">
              <w:rPr>
                <w:rFonts w:cs="Arial"/>
                <w:b/>
                <w:bCs/>
                <w:sz w:val="22"/>
                <w:szCs w:val="22"/>
              </w:rPr>
              <w:t>November</w:t>
            </w:r>
            <w:r w:rsidRPr="00EC6478">
              <w:rPr>
                <w:rFonts w:cs="Arial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shd w:val="clear" w:color="auto" w:fill="FFFFFF" w:themeFill="background1"/>
          </w:tcPr>
          <w:p w14:paraId="1BEDEA75" w14:textId="77777777" w:rsidR="006D7981" w:rsidRPr="00EC6478" w:rsidRDefault="0060118F" w:rsidP="006D7981">
            <w:pPr>
              <w:shd w:val="clear" w:color="auto" w:fill="FFFFFF" w:themeFill="background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C6478">
              <w:rPr>
                <w:rFonts w:cs="Arial"/>
                <w:b/>
                <w:bCs/>
                <w:sz w:val="22"/>
                <w:szCs w:val="22"/>
              </w:rPr>
              <w:t>33. Sonntag im Jahreskreis</w:t>
            </w:r>
          </w:p>
          <w:p w14:paraId="03B89F7A" w14:textId="77777777" w:rsidR="0060118F" w:rsidRPr="00EC6478" w:rsidRDefault="0060118F" w:rsidP="006D7981">
            <w:pPr>
              <w:shd w:val="clear" w:color="auto" w:fill="FFFFFF" w:themeFill="background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C6478">
              <w:rPr>
                <w:rFonts w:cs="Arial"/>
                <w:b/>
                <w:bCs/>
                <w:sz w:val="22"/>
                <w:szCs w:val="22"/>
              </w:rPr>
              <w:t>08:45 Uhr Sonntagsgottesdienst</w:t>
            </w:r>
          </w:p>
          <w:p w14:paraId="225341F7" w14:textId="4EDDC2EB" w:rsidR="00EC6478" w:rsidRPr="00EC6478" w:rsidRDefault="00EC6478" w:rsidP="006D7981">
            <w:pPr>
              <w:shd w:val="clear" w:color="auto" w:fill="FFFFFF" w:themeFill="background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C6478">
              <w:rPr>
                <w:rFonts w:cs="Arial"/>
                <w:b/>
                <w:bCs/>
                <w:sz w:val="22"/>
                <w:szCs w:val="22"/>
              </w:rPr>
              <w:t>„Welttag für die Armen“</w:t>
            </w:r>
          </w:p>
          <w:p w14:paraId="2B8E95EC" w14:textId="05800EF5" w:rsidR="00EC6478" w:rsidRPr="00EC6478" w:rsidRDefault="00EC6478" w:rsidP="006D7981">
            <w:pPr>
              <w:shd w:val="clear" w:color="auto" w:fill="FFFFFF" w:themeFill="background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EC6478">
              <w:rPr>
                <w:rFonts w:cs="Arial"/>
                <w:b/>
                <w:bCs/>
                <w:sz w:val="22"/>
                <w:szCs w:val="22"/>
              </w:rPr>
              <w:t>Kirchenopfer für die Caritas</w:t>
            </w:r>
          </w:p>
        </w:tc>
      </w:tr>
      <w:tr w:rsidR="006D7981" w:rsidRPr="007A70E3" w14:paraId="3C8558E8" w14:textId="77777777" w:rsidTr="006452B6">
        <w:trPr>
          <w:trHeight w:hRule="exact" w:val="893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CB6697" w14:textId="5BA07529" w:rsidR="006D7981" w:rsidRPr="003E680C" w:rsidRDefault="000D41A0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Montag</w:t>
            </w:r>
          </w:p>
          <w:p w14:paraId="5D947238" w14:textId="3A47A3D2" w:rsidR="006D7981" w:rsidRPr="003E680C" w:rsidRDefault="006D7981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3E680C">
              <w:rPr>
                <w:rFonts w:cs="Arial"/>
                <w:sz w:val="22"/>
                <w:szCs w:val="22"/>
              </w:rPr>
              <w:t xml:space="preserve">17.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3E680C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2EEC196" w14:textId="661674FF" w:rsidR="006D7981" w:rsidRPr="007A70E3" w:rsidRDefault="006D7981" w:rsidP="006D7981">
            <w:pPr>
              <w:rPr>
                <w:rFonts w:cs="Arial"/>
                <w:sz w:val="22"/>
                <w:szCs w:val="22"/>
              </w:rPr>
            </w:pPr>
          </w:p>
        </w:tc>
      </w:tr>
      <w:tr w:rsidR="006D7981" w:rsidRPr="007A70E3" w14:paraId="61AF5710" w14:textId="77777777" w:rsidTr="002039A2">
        <w:trPr>
          <w:trHeight w:hRule="exact" w:val="971"/>
        </w:trPr>
        <w:tc>
          <w:tcPr>
            <w:tcW w:w="2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34F443B" w14:textId="04B86B6C" w:rsidR="006D7981" w:rsidRPr="002D3A80" w:rsidRDefault="000D41A0" w:rsidP="006D7981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Dienstag</w:t>
            </w:r>
          </w:p>
          <w:p w14:paraId="162CC5CD" w14:textId="523539EB" w:rsidR="006D7981" w:rsidRPr="00D06112" w:rsidRDefault="006D7981" w:rsidP="006D7981">
            <w:pPr>
              <w:shd w:val="clear" w:color="auto" w:fill="FFFFFF" w:themeFill="background1"/>
              <w:rPr>
                <w:rFonts w:cs="Arial"/>
                <w:b/>
                <w:sz w:val="22"/>
                <w:szCs w:val="22"/>
              </w:rPr>
            </w:pPr>
            <w:r w:rsidRPr="002D3A80">
              <w:rPr>
                <w:rFonts w:cs="Arial"/>
                <w:sz w:val="22"/>
                <w:szCs w:val="22"/>
              </w:rPr>
              <w:t xml:space="preserve">18.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2D3A80">
              <w:rPr>
                <w:rFonts w:cs="Arial"/>
                <w:sz w:val="22"/>
                <w:szCs w:val="22"/>
              </w:rPr>
              <w:t xml:space="preserve"> 2025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AD1945" w14:textId="06933F92" w:rsidR="006D7981" w:rsidRPr="00D06112" w:rsidRDefault="006D7981" w:rsidP="006D798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DCA21AD" w14:textId="16BF4A9B" w:rsidR="00FB60AD" w:rsidRPr="007A70E3" w:rsidRDefault="00FB60AD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7A70E3">
        <w:rPr>
          <w:rFonts w:cs="Arial"/>
          <w:sz w:val="22"/>
          <w:szCs w:val="22"/>
        </w:rPr>
        <w:br w:type="column"/>
      </w:r>
    </w:p>
    <w:p w14:paraId="18C4F7D9" w14:textId="33520EF5" w:rsidR="00546956" w:rsidRPr="007A70E3" w:rsidRDefault="00546956" w:rsidP="00EB5F4D">
      <w:pPr>
        <w:shd w:val="clear" w:color="auto" w:fill="FFFFFF" w:themeFill="background1"/>
        <w:rPr>
          <w:rFonts w:cs="Arial"/>
          <w:sz w:val="22"/>
          <w:szCs w:val="22"/>
        </w:rPr>
      </w:pPr>
      <w:r w:rsidRPr="007A70E3">
        <w:rPr>
          <w:rFonts w:cs="Arial"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372DF" wp14:editId="71E50E0A">
                <wp:simplePos x="0" y="0"/>
                <wp:positionH relativeFrom="column">
                  <wp:posOffset>2031559</wp:posOffset>
                </wp:positionH>
                <wp:positionV relativeFrom="paragraph">
                  <wp:posOffset>-422744</wp:posOffset>
                </wp:positionV>
                <wp:extent cx="2329042" cy="457200"/>
                <wp:effectExtent l="0" t="0" r="1460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042" cy="457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4A59F" w14:textId="37D08BFE" w:rsidR="00420213" w:rsidRPr="009F13F0" w:rsidRDefault="000D41A0" w:rsidP="00726B6E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November</w:t>
                            </w:r>
                            <w:r w:rsidR="00420213" w:rsidRPr="009F13F0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 xml:space="preserve"> </w:t>
                            </w:r>
                            <w:r w:rsidR="002D3A9E">
                              <w:rPr>
                                <w:rFonts w:ascii="Georgia" w:hAnsi="Georgia"/>
                                <w:b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372DF" id="Rectangle 3" o:spid="_x0000_s1028" style="position:absolute;margin-left:159.95pt;margin-top:-33.3pt;width:183.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" fillcolor="white [3201]" strokecolor="black [3200]" strokeweight="2pt">
                <v:textbox inset="1pt,1pt,1pt,1pt">
                  <w:txbxContent>
                    <w:p w14:paraId="7F74A59F" w14:textId="37D08BFE" w:rsidR="00420213" w:rsidRPr="009F13F0" w:rsidRDefault="000D41A0" w:rsidP="00726B6E">
                      <w:pPr>
                        <w:jc w:val="right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</w:rPr>
                        <w:t>November</w:t>
                      </w:r>
                      <w:r w:rsidR="00420213" w:rsidRPr="009F13F0">
                        <w:rPr>
                          <w:rFonts w:ascii="Georgia" w:hAnsi="Georgia"/>
                          <w:b/>
                          <w:sz w:val="40"/>
                        </w:rPr>
                        <w:t xml:space="preserve"> </w:t>
                      </w:r>
                      <w:r w:rsidR="002D3A9E">
                        <w:rPr>
                          <w:rFonts w:ascii="Georgia" w:hAnsi="Georgia"/>
                          <w:b/>
                          <w:sz w:val="40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</w:p>
    <w:p w14:paraId="5E7AD691" w14:textId="7DED3FBF" w:rsidR="00B06F35" w:rsidRPr="007A70E3" w:rsidRDefault="00B06F35" w:rsidP="00EB5F4D">
      <w:pPr>
        <w:shd w:val="clear" w:color="auto" w:fill="FFFFFF" w:themeFill="background1"/>
        <w:rPr>
          <w:rFonts w:cs="Arial"/>
          <w:sz w:val="22"/>
          <w:szCs w:val="22"/>
        </w:rPr>
      </w:pPr>
    </w:p>
    <w:tbl>
      <w:tblPr>
        <w:tblW w:w="722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961"/>
      </w:tblGrid>
      <w:tr w:rsidR="000B5E51" w:rsidRPr="0060118F" w14:paraId="22A8BE09" w14:textId="77777777" w:rsidTr="00264172">
        <w:trPr>
          <w:trHeight w:hRule="exact" w:val="978"/>
        </w:trPr>
        <w:tc>
          <w:tcPr>
            <w:tcW w:w="2268" w:type="dxa"/>
          </w:tcPr>
          <w:p w14:paraId="2F106B60" w14:textId="63E22E2A" w:rsidR="00FA637B" w:rsidRPr="0060118F" w:rsidRDefault="000D41A0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2DF58DA7" w14:textId="7A74685B" w:rsidR="00FA637B" w:rsidRPr="0060118F" w:rsidRDefault="00FA637B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 xml:space="preserve">19. </w:t>
            </w:r>
            <w:r w:rsidR="000D41A0" w:rsidRPr="0060118F">
              <w:rPr>
                <w:rFonts w:cs="Arial"/>
                <w:bCs/>
                <w:sz w:val="22"/>
                <w:szCs w:val="22"/>
              </w:rPr>
              <w:t>November</w:t>
            </w:r>
            <w:r w:rsidRPr="0060118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60118F">
              <w:rPr>
                <w:rFonts w:cs="Arial"/>
                <w:bCs/>
                <w:sz w:val="22"/>
                <w:szCs w:val="22"/>
              </w:rPr>
              <w:t>2025</w:t>
            </w:r>
          </w:p>
          <w:p w14:paraId="1446E62A" w14:textId="404805F3" w:rsidR="00FA637B" w:rsidRPr="0060118F" w:rsidRDefault="00FA637B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7EF89CEA" w14:textId="59FA6ADA" w:rsidR="003B4C09" w:rsidRPr="0060118F" w:rsidRDefault="003B4C09" w:rsidP="00CF615A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0B5E51" w:rsidRPr="00BA2853" w14:paraId="73C83987" w14:textId="77777777" w:rsidTr="005F468E">
        <w:trPr>
          <w:trHeight w:hRule="exact" w:val="823"/>
        </w:trPr>
        <w:tc>
          <w:tcPr>
            <w:tcW w:w="2268" w:type="dxa"/>
          </w:tcPr>
          <w:p w14:paraId="0D54DE3D" w14:textId="39B5134F" w:rsidR="00FA637B" w:rsidRPr="00BA2853" w:rsidRDefault="000D41A0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4869BE05" w14:textId="171AEFF8" w:rsidR="00FA637B" w:rsidRPr="00BA2853" w:rsidRDefault="00FA637B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BA2853">
              <w:rPr>
                <w:rFonts w:cs="Arial"/>
                <w:bCs/>
                <w:sz w:val="22"/>
                <w:szCs w:val="22"/>
              </w:rPr>
              <w:t xml:space="preserve">20. </w:t>
            </w:r>
            <w:r w:rsidR="000D41A0">
              <w:rPr>
                <w:rFonts w:cs="Arial"/>
                <w:bCs/>
                <w:sz w:val="22"/>
                <w:szCs w:val="22"/>
              </w:rPr>
              <w:t>November</w:t>
            </w:r>
            <w:r w:rsidRPr="00BA285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BA2853">
              <w:rPr>
                <w:rFonts w:cs="Arial"/>
                <w:bCs/>
                <w:sz w:val="22"/>
                <w:szCs w:val="22"/>
              </w:rPr>
              <w:t>2025</w:t>
            </w:r>
          </w:p>
          <w:p w14:paraId="24BC4350" w14:textId="77777777" w:rsidR="00FA637B" w:rsidRPr="00BA2853" w:rsidRDefault="00FA637B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56F2415" w14:textId="5DF9E75F" w:rsidR="009C77D2" w:rsidRPr="00BA2853" w:rsidRDefault="0060118F" w:rsidP="00FA637B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15:00 Uhr Hl. Messe</w:t>
            </w:r>
          </w:p>
        </w:tc>
      </w:tr>
      <w:tr w:rsidR="000B5E51" w:rsidRPr="005F468E" w14:paraId="11F56C2B" w14:textId="77777777" w:rsidTr="005F468E">
        <w:trPr>
          <w:trHeight w:hRule="exact" w:val="851"/>
        </w:trPr>
        <w:tc>
          <w:tcPr>
            <w:tcW w:w="2268" w:type="dxa"/>
          </w:tcPr>
          <w:p w14:paraId="4EC2694E" w14:textId="305F8844" w:rsidR="00A91016" w:rsidRPr="005F468E" w:rsidRDefault="000D41A0" w:rsidP="00FA637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Freitag</w:t>
            </w:r>
          </w:p>
          <w:p w14:paraId="1FA843B1" w14:textId="3A42073D" w:rsidR="00FA637B" w:rsidRPr="005F468E" w:rsidRDefault="00FA637B" w:rsidP="00FA637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  <w:r w:rsidRPr="005F468E">
              <w:rPr>
                <w:rFonts w:cs="Arial"/>
                <w:sz w:val="22"/>
                <w:szCs w:val="22"/>
              </w:rPr>
              <w:t xml:space="preserve">21.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5F468E">
              <w:rPr>
                <w:rFonts w:cs="Arial"/>
                <w:sz w:val="22"/>
                <w:szCs w:val="22"/>
              </w:rPr>
              <w:t xml:space="preserve"> </w:t>
            </w:r>
            <w:r w:rsidR="002D3A9E" w:rsidRPr="005F468E">
              <w:rPr>
                <w:rFonts w:cs="Arial"/>
                <w:sz w:val="22"/>
                <w:szCs w:val="22"/>
              </w:rPr>
              <w:t>2025</w:t>
            </w:r>
          </w:p>
          <w:p w14:paraId="1539AEE7" w14:textId="77777777" w:rsidR="00FA637B" w:rsidRPr="005F468E" w:rsidRDefault="00FA637B" w:rsidP="00FA637B">
            <w:pPr>
              <w:shd w:val="clear" w:color="auto" w:fill="FFFFFF" w:themeFill="background1"/>
              <w:rPr>
                <w:rFonts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0F77FF9" w14:textId="548E3E3D" w:rsidR="00F84B4A" w:rsidRPr="005F468E" w:rsidRDefault="002039A2" w:rsidP="002D3A80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08:00 Uhr Schülermesse</w:t>
            </w:r>
          </w:p>
        </w:tc>
      </w:tr>
      <w:tr w:rsidR="000B5E51" w:rsidRPr="005C7BDF" w14:paraId="25244509" w14:textId="77777777" w:rsidTr="00EC6478">
        <w:trPr>
          <w:trHeight w:hRule="exact" w:val="1001"/>
        </w:trPr>
        <w:tc>
          <w:tcPr>
            <w:tcW w:w="2268" w:type="dxa"/>
            <w:shd w:val="clear" w:color="auto" w:fill="FFFFFF" w:themeFill="background1"/>
          </w:tcPr>
          <w:p w14:paraId="0F437901" w14:textId="68D20D46" w:rsidR="00F30812" w:rsidRPr="005C7BDF" w:rsidRDefault="000D41A0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Samstag</w:t>
            </w:r>
          </w:p>
          <w:p w14:paraId="2A85C480" w14:textId="6A50A739" w:rsidR="00F30812" w:rsidRPr="005C7BDF" w:rsidRDefault="00F30812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5C7BDF">
              <w:rPr>
                <w:rFonts w:cs="Arial"/>
                <w:bCs/>
                <w:sz w:val="22"/>
                <w:szCs w:val="22"/>
              </w:rPr>
              <w:t xml:space="preserve">22. </w:t>
            </w:r>
            <w:r w:rsidR="000D41A0">
              <w:rPr>
                <w:rFonts w:cs="Arial"/>
                <w:bCs/>
                <w:sz w:val="22"/>
                <w:szCs w:val="22"/>
              </w:rPr>
              <w:t>November</w:t>
            </w:r>
            <w:r w:rsidRPr="005C7BDF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5C7BDF">
              <w:rPr>
                <w:rFonts w:cs="Arial"/>
                <w:bCs/>
                <w:sz w:val="22"/>
                <w:szCs w:val="22"/>
              </w:rPr>
              <w:t>2025</w:t>
            </w:r>
          </w:p>
          <w:p w14:paraId="160C99C6" w14:textId="77777777" w:rsidR="00F30812" w:rsidRPr="005C7BDF" w:rsidRDefault="00F30812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976944F" w14:textId="781A819B" w:rsidR="00E77874" w:rsidRPr="005C7BDF" w:rsidRDefault="0060118F" w:rsidP="00F30812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 w:rsidRPr="000B5E51">
              <w:rPr>
                <w:sz w:val="22"/>
                <w:szCs w:val="22"/>
              </w:rPr>
              <w:t>18:30 Uhr Möglichkeit zur Mitfeier der Vorabendmesse in der Pfarrkirche Wolfurt</w:t>
            </w:r>
          </w:p>
        </w:tc>
      </w:tr>
      <w:tr w:rsidR="00CE0D73" w:rsidRPr="0060118F" w14:paraId="0EF3620B" w14:textId="77777777" w:rsidTr="00EC6478">
        <w:trPr>
          <w:trHeight w:hRule="exact" w:val="1141"/>
        </w:trPr>
        <w:tc>
          <w:tcPr>
            <w:tcW w:w="2268" w:type="dxa"/>
            <w:shd w:val="clear" w:color="auto" w:fill="FFFFFF" w:themeFill="background1"/>
          </w:tcPr>
          <w:p w14:paraId="1C55E5A0" w14:textId="2148BBBB" w:rsidR="00CE0D73" w:rsidRPr="0060118F" w:rsidRDefault="000D41A0" w:rsidP="00CE0D73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60118F">
              <w:rPr>
                <w:rFonts w:cs="Arial"/>
                <w:b/>
                <w:bCs/>
                <w:sz w:val="22"/>
                <w:szCs w:val="22"/>
              </w:rPr>
              <w:t>Sonntag</w:t>
            </w:r>
          </w:p>
          <w:p w14:paraId="79E8795C" w14:textId="409BCEA5" w:rsidR="00CE0D73" w:rsidRPr="0060118F" w:rsidRDefault="00CE0D73" w:rsidP="00CE0D73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  <w:r w:rsidRPr="0060118F">
              <w:rPr>
                <w:rFonts w:cs="Arial"/>
                <w:b/>
                <w:bCs/>
                <w:sz w:val="22"/>
                <w:szCs w:val="22"/>
              </w:rPr>
              <w:t xml:space="preserve">23. </w:t>
            </w:r>
            <w:r w:rsidR="000D41A0" w:rsidRPr="0060118F">
              <w:rPr>
                <w:rFonts w:cs="Arial"/>
                <w:b/>
                <w:bCs/>
                <w:sz w:val="22"/>
                <w:szCs w:val="22"/>
              </w:rPr>
              <w:t>November</w:t>
            </w:r>
            <w:r w:rsidRPr="006011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2D3A9E" w:rsidRPr="0060118F">
              <w:rPr>
                <w:rFonts w:cs="Arial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4961" w:type="dxa"/>
            <w:shd w:val="clear" w:color="auto" w:fill="FFFFFF" w:themeFill="background1"/>
          </w:tcPr>
          <w:p w14:paraId="6A117E63" w14:textId="77777777" w:rsidR="00A91016" w:rsidRDefault="0060118F" w:rsidP="00CE0D7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Christkönigssonntag</w:t>
            </w:r>
          </w:p>
          <w:p w14:paraId="196336F4" w14:textId="77777777" w:rsidR="0060118F" w:rsidRDefault="0060118F" w:rsidP="00CE0D7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08:45 Uhr Sonntagsgottesdienst</w:t>
            </w:r>
          </w:p>
          <w:p w14:paraId="6684C7D7" w14:textId="6080F596" w:rsidR="0060118F" w:rsidRPr="0060118F" w:rsidRDefault="0060118F" w:rsidP="00CE0D7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Fest der Ehejubilare</w:t>
            </w:r>
          </w:p>
        </w:tc>
      </w:tr>
      <w:tr w:rsidR="00CE0D73" w:rsidRPr="007A70E3" w14:paraId="7C4787C0" w14:textId="77777777" w:rsidTr="002F7BE4">
        <w:trPr>
          <w:trHeight w:hRule="exact" w:val="861"/>
        </w:trPr>
        <w:tc>
          <w:tcPr>
            <w:tcW w:w="2268" w:type="dxa"/>
            <w:shd w:val="clear" w:color="auto" w:fill="FFFFFF" w:themeFill="background1"/>
          </w:tcPr>
          <w:p w14:paraId="362C07E5" w14:textId="2E92FE4E" w:rsidR="00CE0D73" w:rsidRPr="00D06112" w:rsidRDefault="000D41A0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Montag</w:t>
            </w:r>
          </w:p>
          <w:p w14:paraId="3224A1E4" w14:textId="014155FC" w:rsidR="00CE0D73" w:rsidRPr="00D06112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D06112">
              <w:rPr>
                <w:rFonts w:cs="Arial"/>
                <w:bCs/>
                <w:sz w:val="22"/>
                <w:szCs w:val="22"/>
              </w:rPr>
              <w:t xml:space="preserve">24. </w:t>
            </w:r>
            <w:r w:rsidR="000D41A0">
              <w:rPr>
                <w:rFonts w:cs="Arial"/>
                <w:bCs/>
                <w:sz w:val="22"/>
                <w:szCs w:val="22"/>
              </w:rPr>
              <w:t>November</w:t>
            </w:r>
            <w:r w:rsidRPr="00D0611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D06112">
              <w:rPr>
                <w:rFonts w:cs="Arial"/>
                <w:bCs/>
                <w:sz w:val="22"/>
                <w:szCs w:val="22"/>
              </w:rPr>
              <w:t>2025</w:t>
            </w:r>
          </w:p>
        </w:tc>
        <w:tc>
          <w:tcPr>
            <w:tcW w:w="4961" w:type="dxa"/>
            <w:shd w:val="clear" w:color="auto" w:fill="FFFFFF" w:themeFill="background1"/>
          </w:tcPr>
          <w:p w14:paraId="42637335" w14:textId="092B8EC5" w:rsidR="00CE0D73" w:rsidRPr="00D06112" w:rsidRDefault="00CE0D73" w:rsidP="002D5C89">
            <w:pPr>
              <w:rPr>
                <w:rFonts w:cs="Arial"/>
                <w:sz w:val="22"/>
                <w:szCs w:val="22"/>
              </w:rPr>
            </w:pPr>
          </w:p>
        </w:tc>
      </w:tr>
      <w:tr w:rsidR="00CE0D73" w:rsidRPr="00D06112" w14:paraId="5817C435" w14:textId="77777777" w:rsidTr="002F7BE4">
        <w:trPr>
          <w:trHeight w:hRule="exact" w:val="907"/>
        </w:trPr>
        <w:tc>
          <w:tcPr>
            <w:tcW w:w="2268" w:type="dxa"/>
            <w:shd w:val="clear" w:color="auto" w:fill="FFFFFF" w:themeFill="background1"/>
          </w:tcPr>
          <w:p w14:paraId="5426D3B6" w14:textId="757B6FEF" w:rsidR="00CE0D73" w:rsidRPr="002D3A80" w:rsidRDefault="000D41A0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Dienstag</w:t>
            </w:r>
          </w:p>
          <w:p w14:paraId="7094C6BB" w14:textId="1CB7F441" w:rsidR="00CE0D73" w:rsidRPr="002D3A80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2D3A80">
              <w:rPr>
                <w:rFonts w:cs="Arial"/>
                <w:bCs/>
                <w:sz w:val="22"/>
                <w:szCs w:val="22"/>
              </w:rPr>
              <w:t xml:space="preserve">25. </w:t>
            </w:r>
            <w:r w:rsidR="000D41A0">
              <w:rPr>
                <w:rFonts w:cs="Arial"/>
                <w:bCs/>
                <w:sz w:val="22"/>
                <w:szCs w:val="22"/>
              </w:rPr>
              <w:t>November</w:t>
            </w:r>
            <w:r w:rsidRPr="002D3A8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2D3A80">
              <w:rPr>
                <w:rFonts w:cs="Arial"/>
                <w:bCs/>
                <w:sz w:val="22"/>
                <w:szCs w:val="22"/>
              </w:rPr>
              <w:t>2025</w:t>
            </w:r>
          </w:p>
          <w:p w14:paraId="705A9A16" w14:textId="77777777" w:rsidR="00CE0D73" w:rsidRPr="00D06112" w:rsidRDefault="00CE0D73" w:rsidP="00CE0D73">
            <w:pPr>
              <w:shd w:val="clear" w:color="auto" w:fill="FFFFFF" w:themeFill="background1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ED6235E" w14:textId="58B8EFFE" w:rsidR="008E0302" w:rsidRPr="00F84B4A" w:rsidRDefault="008E0302" w:rsidP="002D5C89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E0D73" w:rsidRPr="0060118F" w14:paraId="70B75339" w14:textId="77777777" w:rsidTr="00EC6478">
        <w:trPr>
          <w:trHeight w:hRule="exact" w:val="927"/>
        </w:trPr>
        <w:tc>
          <w:tcPr>
            <w:tcW w:w="226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6222028" w14:textId="63849666" w:rsidR="00CE0D73" w:rsidRPr="0060118F" w:rsidRDefault="000D41A0" w:rsidP="00CE0D73">
            <w:pPr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>Mittwoch</w:t>
            </w:r>
          </w:p>
          <w:p w14:paraId="042E8F7C" w14:textId="2E36C90A" w:rsidR="00CE0D73" w:rsidRPr="0060118F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60118F">
              <w:rPr>
                <w:rFonts w:cs="Arial"/>
                <w:bCs/>
                <w:sz w:val="22"/>
                <w:szCs w:val="22"/>
              </w:rPr>
              <w:t xml:space="preserve">26. </w:t>
            </w:r>
            <w:r w:rsidR="000D41A0" w:rsidRPr="0060118F">
              <w:rPr>
                <w:rFonts w:cs="Arial"/>
                <w:bCs/>
                <w:sz w:val="22"/>
                <w:szCs w:val="22"/>
              </w:rPr>
              <w:t>November</w:t>
            </w:r>
            <w:r w:rsidR="00C36CA7" w:rsidRPr="0060118F">
              <w:rPr>
                <w:rFonts w:cs="Arial"/>
                <w:bCs/>
                <w:sz w:val="22"/>
                <w:szCs w:val="22"/>
              </w:rPr>
              <w:t xml:space="preserve"> 20</w:t>
            </w:r>
            <w:r w:rsidR="002D3A9E" w:rsidRPr="0060118F">
              <w:rPr>
                <w:rFonts w:cs="Arial"/>
                <w:bCs/>
                <w:sz w:val="22"/>
                <w:szCs w:val="22"/>
              </w:rPr>
              <w:t>25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9432A38" w14:textId="49DBBEE9" w:rsidR="00C36CA7" w:rsidRPr="0060118F" w:rsidRDefault="00C36CA7" w:rsidP="00CF615A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E0D73" w:rsidRPr="00BA2853" w14:paraId="66EF0EE6" w14:textId="77777777" w:rsidTr="0060118F">
        <w:trPr>
          <w:trHeight w:hRule="exact" w:val="969"/>
        </w:trPr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4400AA57" w14:textId="6B6493EB" w:rsidR="00CE0D73" w:rsidRPr="00BA2853" w:rsidRDefault="000D41A0" w:rsidP="00CE0D73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Donnerstag</w:t>
            </w:r>
          </w:p>
          <w:p w14:paraId="05CE3A9A" w14:textId="3F08E6C4" w:rsidR="00CE0D73" w:rsidRPr="00BA2853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  <w:r w:rsidRPr="00BA2853">
              <w:rPr>
                <w:rFonts w:cs="Arial"/>
                <w:bCs/>
                <w:sz w:val="22"/>
                <w:szCs w:val="22"/>
              </w:rPr>
              <w:t xml:space="preserve">27. </w:t>
            </w:r>
            <w:r w:rsidR="000D41A0">
              <w:rPr>
                <w:rFonts w:cs="Arial"/>
                <w:bCs/>
                <w:sz w:val="22"/>
                <w:szCs w:val="22"/>
              </w:rPr>
              <w:t>November</w:t>
            </w:r>
            <w:r w:rsidRPr="00BA2853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2D3A9E" w:rsidRPr="00BA2853">
              <w:rPr>
                <w:rFonts w:cs="Arial"/>
                <w:bCs/>
                <w:sz w:val="22"/>
                <w:szCs w:val="22"/>
              </w:rPr>
              <w:t>2025</w:t>
            </w:r>
          </w:p>
          <w:p w14:paraId="53AAEC74" w14:textId="77777777" w:rsidR="00CE0D73" w:rsidRPr="00BA2853" w:rsidRDefault="00CE0D73" w:rsidP="00CE0D73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</w:tcPr>
          <w:p w14:paraId="5F3DF50E" w14:textId="572E18CD" w:rsidR="00076F06" w:rsidRPr="00BA2853" w:rsidRDefault="0060118F" w:rsidP="00CE0D73">
            <w:pPr>
              <w:shd w:val="clear" w:color="auto" w:fill="FFFFFF" w:themeFill="background1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15:00 Uhr Hl. Messe</w:t>
            </w:r>
          </w:p>
        </w:tc>
      </w:tr>
      <w:tr w:rsidR="00CE0D73" w:rsidRPr="005F468E" w14:paraId="47BD58C6" w14:textId="77777777" w:rsidTr="00EC6478">
        <w:trPr>
          <w:trHeight w:hRule="exact" w:val="1140"/>
        </w:trPr>
        <w:tc>
          <w:tcPr>
            <w:tcW w:w="2268" w:type="dxa"/>
            <w:tcBorders>
              <w:top w:val="single" w:sz="6" w:space="0" w:color="auto"/>
              <w:bottom w:val="double" w:sz="4" w:space="0" w:color="auto"/>
            </w:tcBorders>
          </w:tcPr>
          <w:p w14:paraId="7A300999" w14:textId="2A0C2B2B" w:rsidR="00CE0D73" w:rsidRPr="005F468E" w:rsidRDefault="000D41A0" w:rsidP="00CE0D7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Freitag</w:t>
            </w:r>
          </w:p>
          <w:p w14:paraId="37CD4931" w14:textId="64A64532" w:rsidR="00CE0D73" w:rsidRPr="005F468E" w:rsidRDefault="00CE0D73" w:rsidP="00CE0D73">
            <w:pPr>
              <w:rPr>
                <w:rFonts w:cs="Arial"/>
                <w:sz w:val="22"/>
                <w:szCs w:val="22"/>
              </w:rPr>
            </w:pPr>
            <w:r w:rsidRPr="005F468E">
              <w:rPr>
                <w:rFonts w:cs="Arial"/>
                <w:sz w:val="22"/>
                <w:szCs w:val="22"/>
              </w:rPr>
              <w:t xml:space="preserve">28. </w:t>
            </w:r>
            <w:r w:rsidR="000D41A0">
              <w:rPr>
                <w:rFonts w:cs="Arial"/>
                <w:sz w:val="22"/>
                <w:szCs w:val="22"/>
              </w:rPr>
              <w:t>November</w:t>
            </w:r>
            <w:r w:rsidRPr="005F468E">
              <w:rPr>
                <w:rFonts w:cs="Arial"/>
                <w:sz w:val="22"/>
                <w:szCs w:val="22"/>
              </w:rPr>
              <w:t xml:space="preserve"> </w:t>
            </w:r>
            <w:r w:rsidR="002D3A9E" w:rsidRPr="005F468E">
              <w:rPr>
                <w:rFonts w:cs="Arial"/>
                <w:sz w:val="22"/>
                <w:szCs w:val="22"/>
              </w:rPr>
              <w:t>2025</w:t>
            </w:r>
          </w:p>
        </w:tc>
        <w:tc>
          <w:tcPr>
            <w:tcW w:w="4961" w:type="dxa"/>
            <w:tcBorders>
              <w:top w:val="single" w:sz="6" w:space="0" w:color="auto"/>
              <w:bottom w:val="double" w:sz="4" w:space="0" w:color="auto"/>
            </w:tcBorders>
          </w:tcPr>
          <w:p w14:paraId="597DBCB5" w14:textId="79FCA381" w:rsidR="00F84B4A" w:rsidRPr="005F468E" w:rsidRDefault="00F84B4A" w:rsidP="002D3A80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</w:tbl>
    <w:p w14:paraId="2A04F8CB" w14:textId="77777777" w:rsidR="00FB60AD" w:rsidRPr="00090AE1" w:rsidRDefault="00FB60AD" w:rsidP="007A61FC">
      <w:pPr>
        <w:shd w:val="clear" w:color="auto" w:fill="FFFFFF" w:themeFill="background1"/>
        <w:rPr>
          <w:rFonts w:cs="Arial"/>
          <w:sz w:val="4"/>
          <w:szCs w:val="22"/>
        </w:rPr>
      </w:pPr>
    </w:p>
    <w:sectPr w:rsidR="00FB60AD" w:rsidRPr="00090AE1" w:rsidSect="00E21F0A">
      <w:pgSz w:w="16840" w:h="11907" w:orient="landscape" w:code="9"/>
      <w:pgMar w:top="851" w:right="567" w:bottom="567" w:left="851" w:header="720" w:footer="720" w:gutter="0"/>
      <w:cols w:num="2" w:space="720" w:equalWidth="0">
        <w:col w:w="7214" w:space="1007"/>
        <w:col w:w="72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ettenschweiler">
    <w:altName w:val="Impact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A8"/>
    <w:multiLevelType w:val="hybridMultilevel"/>
    <w:tmpl w:val="8AF438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793"/>
    <w:multiLevelType w:val="hybridMultilevel"/>
    <w:tmpl w:val="CB5AB9C6"/>
    <w:lvl w:ilvl="0" w:tplc="9E98AB6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2D3B"/>
    <w:multiLevelType w:val="hybridMultilevel"/>
    <w:tmpl w:val="EE40B8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6733E"/>
    <w:multiLevelType w:val="hybridMultilevel"/>
    <w:tmpl w:val="35E613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2724"/>
    <w:multiLevelType w:val="hybridMultilevel"/>
    <w:tmpl w:val="A9C2F2A8"/>
    <w:lvl w:ilvl="0" w:tplc="D7F677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B4D78"/>
    <w:multiLevelType w:val="hybridMultilevel"/>
    <w:tmpl w:val="EA988782"/>
    <w:lvl w:ilvl="0" w:tplc="55AAAF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81DA5"/>
    <w:multiLevelType w:val="hybridMultilevel"/>
    <w:tmpl w:val="C7F0EFFA"/>
    <w:lvl w:ilvl="0" w:tplc="AFFE4A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63DC4"/>
    <w:multiLevelType w:val="hybridMultilevel"/>
    <w:tmpl w:val="09AA2106"/>
    <w:lvl w:ilvl="0" w:tplc="65BA176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201D5"/>
    <w:multiLevelType w:val="hybridMultilevel"/>
    <w:tmpl w:val="EF0AE5D8"/>
    <w:lvl w:ilvl="0" w:tplc="891C98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1534C"/>
    <w:multiLevelType w:val="hybridMultilevel"/>
    <w:tmpl w:val="744642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44E97"/>
    <w:multiLevelType w:val="hybridMultilevel"/>
    <w:tmpl w:val="66B23F90"/>
    <w:lvl w:ilvl="0" w:tplc="8B2A2DD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67D31"/>
    <w:multiLevelType w:val="hybridMultilevel"/>
    <w:tmpl w:val="BD46D076"/>
    <w:lvl w:ilvl="0" w:tplc="D7F677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41B08"/>
    <w:multiLevelType w:val="hybridMultilevel"/>
    <w:tmpl w:val="92568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63B8E"/>
    <w:multiLevelType w:val="hybridMultilevel"/>
    <w:tmpl w:val="61F8D7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E620C"/>
    <w:multiLevelType w:val="hybridMultilevel"/>
    <w:tmpl w:val="ED2C35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65797"/>
    <w:multiLevelType w:val="hybridMultilevel"/>
    <w:tmpl w:val="6B561A8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A76ED"/>
    <w:multiLevelType w:val="hybridMultilevel"/>
    <w:tmpl w:val="3BF0DD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1E0"/>
    <w:multiLevelType w:val="hybridMultilevel"/>
    <w:tmpl w:val="3EF4784A"/>
    <w:lvl w:ilvl="0" w:tplc="0FCC7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5478675">
    <w:abstractNumId w:val="10"/>
  </w:num>
  <w:num w:numId="2" w16cid:durableId="1365981309">
    <w:abstractNumId w:val="2"/>
  </w:num>
  <w:num w:numId="3" w16cid:durableId="1399088161">
    <w:abstractNumId w:val="16"/>
  </w:num>
  <w:num w:numId="4" w16cid:durableId="1725445264">
    <w:abstractNumId w:val="0"/>
  </w:num>
  <w:num w:numId="5" w16cid:durableId="517813876">
    <w:abstractNumId w:val="15"/>
  </w:num>
  <w:num w:numId="6" w16cid:durableId="1418206500">
    <w:abstractNumId w:val="3"/>
  </w:num>
  <w:num w:numId="7" w16cid:durableId="950403824">
    <w:abstractNumId w:val="9"/>
  </w:num>
  <w:num w:numId="8" w16cid:durableId="243076294">
    <w:abstractNumId w:val="14"/>
  </w:num>
  <w:num w:numId="9" w16cid:durableId="276446750">
    <w:abstractNumId w:val="13"/>
  </w:num>
  <w:num w:numId="10" w16cid:durableId="161547970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43570">
    <w:abstractNumId w:val="6"/>
  </w:num>
  <w:num w:numId="12" w16cid:durableId="1279218545">
    <w:abstractNumId w:val="8"/>
  </w:num>
  <w:num w:numId="13" w16cid:durableId="82996419">
    <w:abstractNumId w:val="7"/>
  </w:num>
  <w:num w:numId="14" w16cid:durableId="1957171847">
    <w:abstractNumId w:val="4"/>
  </w:num>
  <w:num w:numId="15" w16cid:durableId="711731521">
    <w:abstractNumId w:val="11"/>
  </w:num>
  <w:num w:numId="16" w16cid:durableId="876508990">
    <w:abstractNumId w:val="5"/>
  </w:num>
  <w:num w:numId="17" w16cid:durableId="727995441">
    <w:abstractNumId w:val="12"/>
  </w:num>
  <w:num w:numId="18" w16cid:durableId="24242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BD"/>
    <w:rsid w:val="00000454"/>
    <w:rsid w:val="00003AE5"/>
    <w:rsid w:val="00006175"/>
    <w:rsid w:val="00007367"/>
    <w:rsid w:val="000169A8"/>
    <w:rsid w:val="000176CB"/>
    <w:rsid w:val="00020098"/>
    <w:rsid w:val="00020434"/>
    <w:rsid w:val="0002178B"/>
    <w:rsid w:val="000230AB"/>
    <w:rsid w:val="00023394"/>
    <w:rsid w:val="000248CB"/>
    <w:rsid w:val="00027ACA"/>
    <w:rsid w:val="00027CA6"/>
    <w:rsid w:val="00030790"/>
    <w:rsid w:val="00031B06"/>
    <w:rsid w:val="0003523D"/>
    <w:rsid w:val="000357FB"/>
    <w:rsid w:val="00043E66"/>
    <w:rsid w:val="00047A4E"/>
    <w:rsid w:val="00050B1C"/>
    <w:rsid w:val="00051237"/>
    <w:rsid w:val="00051E83"/>
    <w:rsid w:val="000546F2"/>
    <w:rsid w:val="0006032D"/>
    <w:rsid w:val="00061B7F"/>
    <w:rsid w:val="00061E37"/>
    <w:rsid w:val="00066F8A"/>
    <w:rsid w:val="0007093F"/>
    <w:rsid w:val="000709F3"/>
    <w:rsid w:val="000730C0"/>
    <w:rsid w:val="000766BA"/>
    <w:rsid w:val="00076814"/>
    <w:rsid w:val="00076F06"/>
    <w:rsid w:val="000770A7"/>
    <w:rsid w:val="00077A7E"/>
    <w:rsid w:val="0008075A"/>
    <w:rsid w:val="000807BD"/>
    <w:rsid w:val="00084CBE"/>
    <w:rsid w:val="0009022B"/>
    <w:rsid w:val="00090AE1"/>
    <w:rsid w:val="000915C6"/>
    <w:rsid w:val="0009332B"/>
    <w:rsid w:val="000A224A"/>
    <w:rsid w:val="000A25CC"/>
    <w:rsid w:val="000A3CEF"/>
    <w:rsid w:val="000A3EAC"/>
    <w:rsid w:val="000B1332"/>
    <w:rsid w:val="000B1942"/>
    <w:rsid w:val="000B1BC9"/>
    <w:rsid w:val="000B3902"/>
    <w:rsid w:val="000B5E51"/>
    <w:rsid w:val="000C0D27"/>
    <w:rsid w:val="000C14DE"/>
    <w:rsid w:val="000C3C2B"/>
    <w:rsid w:val="000C4CFA"/>
    <w:rsid w:val="000C59C7"/>
    <w:rsid w:val="000C6F2A"/>
    <w:rsid w:val="000D3373"/>
    <w:rsid w:val="000D41A0"/>
    <w:rsid w:val="000D7B40"/>
    <w:rsid w:val="000E3432"/>
    <w:rsid w:val="000E6AFB"/>
    <w:rsid w:val="000E6D99"/>
    <w:rsid w:val="000F0EA9"/>
    <w:rsid w:val="000F1B7A"/>
    <w:rsid w:val="000F34B0"/>
    <w:rsid w:val="000F5600"/>
    <w:rsid w:val="000F5827"/>
    <w:rsid w:val="000F6D45"/>
    <w:rsid w:val="00101520"/>
    <w:rsid w:val="00102199"/>
    <w:rsid w:val="001037FA"/>
    <w:rsid w:val="0010771D"/>
    <w:rsid w:val="001120BE"/>
    <w:rsid w:val="001149E2"/>
    <w:rsid w:val="001166BC"/>
    <w:rsid w:val="00117F28"/>
    <w:rsid w:val="00120789"/>
    <w:rsid w:val="00120A70"/>
    <w:rsid w:val="00125245"/>
    <w:rsid w:val="001274E1"/>
    <w:rsid w:val="00127912"/>
    <w:rsid w:val="001318FE"/>
    <w:rsid w:val="00133C35"/>
    <w:rsid w:val="00141D06"/>
    <w:rsid w:val="00146BA2"/>
    <w:rsid w:val="00147484"/>
    <w:rsid w:val="00152842"/>
    <w:rsid w:val="001534D4"/>
    <w:rsid w:val="00160A8E"/>
    <w:rsid w:val="001619ED"/>
    <w:rsid w:val="001627BE"/>
    <w:rsid w:val="00162B5F"/>
    <w:rsid w:val="00164D40"/>
    <w:rsid w:val="001663F7"/>
    <w:rsid w:val="0017151B"/>
    <w:rsid w:val="00176CC5"/>
    <w:rsid w:val="00181B46"/>
    <w:rsid w:val="00181D30"/>
    <w:rsid w:val="001834A1"/>
    <w:rsid w:val="00192209"/>
    <w:rsid w:val="0019283F"/>
    <w:rsid w:val="00193C71"/>
    <w:rsid w:val="00194248"/>
    <w:rsid w:val="00196EAB"/>
    <w:rsid w:val="00196FFF"/>
    <w:rsid w:val="001A1D1F"/>
    <w:rsid w:val="001A4F1C"/>
    <w:rsid w:val="001B07BF"/>
    <w:rsid w:val="001B5206"/>
    <w:rsid w:val="001B657E"/>
    <w:rsid w:val="001C2243"/>
    <w:rsid w:val="001C25F6"/>
    <w:rsid w:val="001C2E25"/>
    <w:rsid w:val="001C5547"/>
    <w:rsid w:val="001C639F"/>
    <w:rsid w:val="001C65AB"/>
    <w:rsid w:val="001C7868"/>
    <w:rsid w:val="001D2E29"/>
    <w:rsid w:val="001D345A"/>
    <w:rsid w:val="001D441E"/>
    <w:rsid w:val="001D5584"/>
    <w:rsid w:val="001D568D"/>
    <w:rsid w:val="001D5EF9"/>
    <w:rsid w:val="001E1A98"/>
    <w:rsid w:val="001E29E4"/>
    <w:rsid w:val="001E3EDF"/>
    <w:rsid w:val="001E53A5"/>
    <w:rsid w:val="001E5D45"/>
    <w:rsid w:val="001E6C20"/>
    <w:rsid w:val="001E7AD5"/>
    <w:rsid w:val="001E7F89"/>
    <w:rsid w:val="001F10BE"/>
    <w:rsid w:val="001F13E4"/>
    <w:rsid w:val="001F2C1D"/>
    <w:rsid w:val="001F7A8D"/>
    <w:rsid w:val="00200CAC"/>
    <w:rsid w:val="00201448"/>
    <w:rsid w:val="002039A2"/>
    <w:rsid w:val="00212BBE"/>
    <w:rsid w:val="00217F09"/>
    <w:rsid w:val="0022035D"/>
    <w:rsid w:val="00221A53"/>
    <w:rsid w:val="00221EA4"/>
    <w:rsid w:val="00224098"/>
    <w:rsid w:val="0022577E"/>
    <w:rsid w:val="00231C16"/>
    <w:rsid w:val="0023231D"/>
    <w:rsid w:val="00235750"/>
    <w:rsid w:val="00240DED"/>
    <w:rsid w:val="00243153"/>
    <w:rsid w:val="00245175"/>
    <w:rsid w:val="002461A6"/>
    <w:rsid w:val="00253F8D"/>
    <w:rsid w:val="00256883"/>
    <w:rsid w:val="002602B1"/>
    <w:rsid w:val="002632A6"/>
    <w:rsid w:val="00264172"/>
    <w:rsid w:val="00264D21"/>
    <w:rsid w:val="00267253"/>
    <w:rsid w:val="00272C25"/>
    <w:rsid w:val="00280732"/>
    <w:rsid w:val="00280D82"/>
    <w:rsid w:val="00281B2D"/>
    <w:rsid w:val="00282695"/>
    <w:rsid w:val="002830D9"/>
    <w:rsid w:val="002837D4"/>
    <w:rsid w:val="00283A8C"/>
    <w:rsid w:val="0028505B"/>
    <w:rsid w:val="00290E08"/>
    <w:rsid w:val="0029412E"/>
    <w:rsid w:val="00294B6F"/>
    <w:rsid w:val="00295F99"/>
    <w:rsid w:val="00296E6F"/>
    <w:rsid w:val="002A16BD"/>
    <w:rsid w:val="002A2B0D"/>
    <w:rsid w:val="002A411F"/>
    <w:rsid w:val="002A64BA"/>
    <w:rsid w:val="002B0141"/>
    <w:rsid w:val="002B2C40"/>
    <w:rsid w:val="002B440C"/>
    <w:rsid w:val="002B479D"/>
    <w:rsid w:val="002B5A29"/>
    <w:rsid w:val="002B5D69"/>
    <w:rsid w:val="002C027E"/>
    <w:rsid w:val="002C0DCC"/>
    <w:rsid w:val="002C2166"/>
    <w:rsid w:val="002C5508"/>
    <w:rsid w:val="002C72A7"/>
    <w:rsid w:val="002C782B"/>
    <w:rsid w:val="002C78CD"/>
    <w:rsid w:val="002D3A80"/>
    <w:rsid w:val="002D3A9E"/>
    <w:rsid w:val="002D3FE4"/>
    <w:rsid w:val="002D52F6"/>
    <w:rsid w:val="002D5C89"/>
    <w:rsid w:val="002D6FB4"/>
    <w:rsid w:val="002E141A"/>
    <w:rsid w:val="002E3D13"/>
    <w:rsid w:val="002E40C3"/>
    <w:rsid w:val="002E6A29"/>
    <w:rsid w:val="002F1130"/>
    <w:rsid w:val="002F4078"/>
    <w:rsid w:val="002F44B3"/>
    <w:rsid w:val="002F5EB7"/>
    <w:rsid w:val="002F6967"/>
    <w:rsid w:val="002F7B36"/>
    <w:rsid w:val="002F7BE4"/>
    <w:rsid w:val="00302817"/>
    <w:rsid w:val="003035E5"/>
    <w:rsid w:val="00303EAF"/>
    <w:rsid w:val="003128B1"/>
    <w:rsid w:val="00313D6B"/>
    <w:rsid w:val="003213DA"/>
    <w:rsid w:val="00322874"/>
    <w:rsid w:val="003229E2"/>
    <w:rsid w:val="00323BD6"/>
    <w:rsid w:val="003279B9"/>
    <w:rsid w:val="003303EF"/>
    <w:rsid w:val="003322F1"/>
    <w:rsid w:val="00333D02"/>
    <w:rsid w:val="00334D34"/>
    <w:rsid w:val="00336587"/>
    <w:rsid w:val="003401D8"/>
    <w:rsid w:val="0034046A"/>
    <w:rsid w:val="003430BA"/>
    <w:rsid w:val="003435CF"/>
    <w:rsid w:val="00343FAF"/>
    <w:rsid w:val="00345BBA"/>
    <w:rsid w:val="00347D4A"/>
    <w:rsid w:val="00352D91"/>
    <w:rsid w:val="00353589"/>
    <w:rsid w:val="00355018"/>
    <w:rsid w:val="003575B1"/>
    <w:rsid w:val="00362151"/>
    <w:rsid w:val="003632C7"/>
    <w:rsid w:val="0036414C"/>
    <w:rsid w:val="0036612B"/>
    <w:rsid w:val="003663BD"/>
    <w:rsid w:val="00367056"/>
    <w:rsid w:val="0037025C"/>
    <w:rsid w:val="003736E2"/>
    <w:rsid w:val="00374867"/>
    <w:rsid w:val="003757F2"/>
    <w:rsid w:val="00375966"/>
    <w:rsid w:val="00383DF1"/>
    <w:rsid w:val="00391AB3"/>
    <w:rsid w:val="00393988"/>
    <w:rsid w:val="003946A9"/>
    <w:rsid w:val="003A51BB"/>
    <w:rsid w:val="003A58A7"/>
    <w:rsid w:val="003A6C55"/>
    <w:rsid w:val="003B0FA1"/>
    <w:rsid w:val="003B4C09"/>
    <w:rsid w:val="003B56E6"/>
    <w:rsid w:val="003B7374"/>
    <w:rsid w:val="003C01C9"/>
    <w:rsid w:val="003C0B49"/>
    <w:rsid w:val="003C0BD8"/>
    <w:rsid w:val="003C1764"/>
    <w:rsid w:val="003C1EFA"/>
    <w:rsid w:val="003C25D3"/>
    <w:rsid w:val="003C26B5"/>
    <w:rsid w:val="003C5F7A"/>
    <w:rsid w:val="003D3F6C"/>
    <w:rsid w:val="003D6A4A"/>
    <w:rsid w:val="003E17FD"/>
    <w:rsid w:val="003E2335"/>
    <w:rsid w:val="003E548E"/>
    <w:rsid w:val="003E6425"/>
    <w:rsid w:val="003E680C"/>
    <w:rsid w:val="003F250E"/>
    <w:rsid w:val="003F3E2F"/>
    <w:rsid w:val="00400620"/>
    <w:rsid w:val="00401630"/>
    <w:rsid w:val="00402B13"/>
    <w:rsid w:val="004034A9"/>
    <w:rsid w:val="004072E5"/>
    <w:rsid w:val="00411221"/>
    <w:rsid w:val="00412A5C"/>
    <w:rsid w:val="00414CCA"/>
    <w:rsid w:val="00420213"/>
    <w:rsid w:val="00420D77"/>
    <w:rsid w:val="004245EE"/>
    <w:rsid w:val="00425C2B"/>
    <w:rsid w:val="004266EE"/>
    <w:rsid w:val="004272D5"/>
    <w:rsid w:val="004301B1"/>
    <w:rsid w:val="00434112"/>
    <w:rsid w:val="00434386"/>
    <w:rsid w:val="004413C2"/>
    <w:rsid w:val="004463AD"/>
    <w:rsid w:val="00450E48"/>
    <w:rsid w:val="0045101D"/>
    <w:rsid w:val="0045152E"/>
    <w:rsid w:val="00454D45"/>
    <w:rsid w:val="00461772"/>
    <w:rsid w:val="0046553F"/>
    <w:rsid w:val="0046642E"/>
    <w:rsid w:val="00470356"/>
    <w:rsid w:val="004717C9"/>
    <w:rsid w:val="00472D96"/>
    <w:rsid w:val="0047378C"/>
    <w:rsid w:val="004746F1"/>
    <w:rsid w:val="00477E95"/>
    <w:rsid w:val="0048054C"/>
    <w:rsid w:val="00482914"/>
    <w:rsid w:val="00485318"/>
    <w:rsid w:val="00494E25"/>
    <w:rsid w:val="00495ED3"/>
    <w:rsid w:val="0049713D"/>
    <w:rsid w:val="00497B38"/>
    <w:rsid w:val="004A0AC0"/>
    <w:rsid w:val="004A11B5"/>
    <w:rsid w:val="004A127D"/>
    <w:rsid w:val="004A7427"/>
    <w:rsid w:val="004A7E6D"/>
    <w:rsid w:val="004B04C0"/>
    <w:rsid w:val="004B1C55"/>
    <w:rsid w:val="004B34B9"/>
    <w:rsid w:val="004B4928"/>
    <w:rsid w:val="004C1F91"/>
    <w:rsid w:val="004C21F0"/>
    <w:rsid w:val="004C34D8"/>
    <w:rsid w:val="004C49FA"/>
    <w:rsid w:val="004C6382"/>
    <w:rsid w:val="004D088B"/>
    <w:rsid w:val="004D0CB6"/>
    <w:rsid w:val="004D1821"/>
    <w:rsid w:val="004D22CE"/>
    <w:rsid w:val="004D27C2"/>
    <w:rsid w:val="004D6C02"/>
    <w:rsid w:val="004E3A26"/>
    <w:rsid w:val="004E4E59"/>
    <w:rsid w:val="004E5839"/>
    <w:rsid w:val="004E63D5"/>
    <w:rsid w:val="004F3013"/>
    <w:rsid w:val="004F53A5"/>
    <w:rsid w:val="004F670D"/>
    <w:rsid w:val="005018BC"/>
    <w:rsid w:val="00502430"/>
    <w:rsid w:val="0050383C"/>
    <w:rsid w:val="00515757"/>
    <w:rsid w:val="00516A76"/>
    <w:rsid w:val="005207C6"/>
    <w:rsid w:val="00521395"/>
    <w:rsid w:val="005218EA"/>
    <w:rsid w:val="00521F96"/>
    <w:rsid w:val="0052215D"/>
    <w:rsid w:val="00522936"/>
    <w:rsid w:val="00524D55"/>
    <w:rsid w:val="00530916"/>
    <w:rsid w:val="00532016"/>
    <w:rsid w:val="00534667"/>
    <w:rsid w:val="00534D94"/>
    <w:rsid w:val="00534E42"/>
    <w:rsid w:val="00541105"/>
    <w:rsid w:val="00541B3E"/>
    <w:rsid w:val="005439D9"/>
    <w:rsid w:val="00543BBA"/>
    <w:rsid w:val="005452C5"/>
    <w:rsid w:val="00546956"/>
    <w:rsid w:val="00547DCB"/>
    <w:rsid w:val="005502FF"/>
    <w:rsid w:val="005512ED"/>
    <w:rsid w:val="005513E3"/>
    <w:rsid w:val="0055365F"/>
    <w:rsid w:val="005536AE"/>
    <w:rsid w:val="0055602E"/>
    <w:rsid w:val="005568DB"/>
    <w:rsid w:val="005624C6"/>
    <w:rsid w:val="0056484F"/>
    <w:rsid w:val="005663A4"/>
    <w:rsid w:val="00566906"/>
    <w:rsid w:val="00567345"/>
    <w:rsid w:val="005759DF"/>
    <w:rsid w:val="005800EC"/>
    <w:rsid w:val="0058210D"/>
    <w:rsid w:val="00582327"/>
    <w:rsid w:val="005848C3"/>
    <w:rsid w:val="005866EA"/>
    <w:rsid w:val="00587650"/>
    <w:rsid w:val="00587AE2"/>
    <w:rsid w:val="00587EDE"/>
    <w:rsid w:val="00592183"/>
    <w:rsid w:val="00595252"/>
    <w:rsid w:val="00595E06"/>
    <w:rsid w:val="00597552"/>
    <w:rsid w:val="005A1F5A"/>
    <w:rsid w:val="005A6FAC"/>
    <w:rsid w:val="005B0597"/>
    <w:rsid w:val="005B1417"/>
    <w:rsid w:val="005B23B9"/>
    <w:rsid w:val="005B38FD"/>
    <w:rsid w:val="005B5BDF"/>
    <w:rsid w:val="005C08F7"/>
    <w:rsid w:val="005C1AC3"/>
    <w:rsid w:val="005C3DB7"/>
    <w:rsid w:val="005C5A7C"/>
    <w:rsid w:val="005C7498"/>
    <w:rsid w:val="005C77D5"/>
    <w:rsid w:val="005C7839"/>
    <w:rsid w:val="005C7BDF"/>
    <w:rsid w:val="005D2BDB"/>
    <w:rsid w:val="005D3CB3"/>
    <w:rsid w:val="005E10E9"/>
    <w:rsid w:val="005E27CD"/>
    <w:rsid w:val="005E4B3A"/>
    <w:rsid w:val="005F197A"/>
    <w:rsid w:val="005F468E"/>
    <w:rsid w:val="005F615D"/>
    <w:rsid w:val="0060118F"/>
    <w:rsid w:val="00603E87"/>
    <w:rsid w:val="00604990"/>
    <w:rsid w:val="00605862"/>
    <w:rsid w:val="006060FE"/>
    <w:rsid w:val="00610852"/>
    <w:rsid w:val="006124A1"/>
    <w:rsid w:val="00613C84"/>
    <w:rsid w:val="00616837"/>
    <w:rsid w:val="00616A4E"/>
    <w:rsid w:val="00624671"/>
    <w:rsid w:val="0062505D"/>
    <w:rsid w:val="00627767"/>
    <w:rsid w:val="00627BAE"/>
    <w:rsid w:val="00631509"/>
    <w:rsid w:val="00633DD5"/>
    <w:rsid w:val="00635839"/>
    <w:rsid w:val="00641228"/>
    <w:rsid w:val="00642447"/>
    <w:rsid w:val="0064479B"/>
    <w:rsid w:val="006452B6"/>
    <w:rsid w:val="00646E42"/>
    <w:rsid w:val="0065134D"/>
    <w:rsid w:val="00651603"/>
    <w:rsid w:val="00653969"/>
    <w:rsid w:val="006554B3"/>
    <w:rsid w:val="00657685"/>
    <w:rsid w:val="00657741"/>
    <w:rsid w:val="00657B73"/>
    <w:rsid w:val="006612A4"/>
    <w:rsid w:val="006628EF"/>
    <w:rsid w:val="00662B2B"/>
    <w:rsid w:val="00663E17"/>
    <w:rsid w:val="0066467A"/>
    <w:rsid w:val="00665EF8"/>
    <w:rsid w:val="00670DBD"/>
    <w:rsid w:val="00673D9E"/>
    <w:rsid w:val="006812B2"/>
    <w:rsid w:val="00682735"/>
    <w:rsid w:val="0068308E"/>
    <w:rsid w:val="0068746D"/>
    <w:rsid w:val="00693239"/>
    <w:rsid w:val="0069350A"/>
    <w:rsid w:val="0069486B"/>
    <w:rsid w:val="00695C55"/>
    <w:rsid w:val="006A0F18"/>
    <w:rsid w:val="006A5F32"/>
    <w:rsid w:val="006A65A9"/>
    <w:rsid w:val="006A707F"/>
    <w:rsid w:val="006B010B"/>
    <w:rsid w:val="006B0739"/>
    <w:rsid w:val="006B2187"/>
    <w:rsid w:val="006B52CE"/>
    <w:rsid w:val="006C149D"/>
    <w:rsid w:val="006C473C"/>
    <w:rsid w:val="006C5264"/>
    <w:rsid w:val="006C5B69"/>
    <w:rsid w:val="006C5CBE"/>
    <w:rsid w:val="006C684A"/>
    <w:rsid w:val="006D0CC6"/>
    <w:rsid w:val="006D4D37"/>
    <w:rsid w:val="006D6556"/>
    <w:rsid w:val="006D6C27"/>
    <w:rsid w:val="006D6FC8"/>
    <w:rsid w:val="006D7981"/>
    <w:rsid w:val="006D7CCE"/>
    <w:rsid w:val="006E074A"/>
    <w:rsid w:val="006E09B7"/>
    <w:rsid w:val="006E0ECD"/>
    <w:rsid w:val="006E427F"/>
    <w:rsid w:val="006E7022"/>
    <w:rsid w:val="006E73BA"/>
    <w:rsid w:val="006E7D2B"/>
    <w:rsid w:val="006F0A3E"/>
    <w:rsid w:val="006F1BC0"/>
    <w:rsid w:val="006F2294"/>
    <w:rsid w:val="006F5B75"/>
    <w:rsid w:val="00700439"/>
    <w:rsid w:val="007023EB"/>
    <w:rsid w:val="00703F3D"/>
    <w:rsid w:val="007049EB"/>
    <w:rsid w:val="00704C1E"/>
    <w:rsid w:val="00710216"/>
    <w:rsid w:val="00710238"/>
    <w:rsid w:val="007115E6"/>
    <w:rsid w:val="007116BF"/>
    <w:rsid w:val="00714E60"/>
    <w:rsid w:val="00720C51"/>
    <w:rsid w:val="007221FE"/>
    <w:rsid w:val="00722264"/>
    <w:rsid w:val="007222C5"/>
    <w:rsid w:val="00722C19"/>
    <w:rsid w:val="00725341"/>
    <w:rsid w:val="00726B6E"/>
    <w:rsid w:val="007270C1"/>
    <w:rsid w:val="00727FD0"/>
    <w:rsid w:val="00735CAC"/>
    <w:rsid w:val="007365AC"/>
    <w:rsid w:val="007409F1"/>
    <w:rsid w:val="00740D5E"/>
    <w:rsid w:val="00741B61"/>
    <w:rsid w:val="00743121"/>
    <w:rsid w:val="007443CE"/>
    <w:rsid w:val="00752AA7"/>
    <w:rsid w:val="00761235"/>
    <w:rsid w:val="00761EE8"/>
    <w:rsid w:val="00762958"/>
    <w:rsid w:val="00763DFD"/>
    <w:rsid w:val="00766EBE"/>
    <w:rsid w:val="0077043C"/>
    <w:rsid w:val="00774F14"/>
    <w:rsid w:val="00775A56"/>
    <w:rsid w:val="00781227"/>
    <w:rsid w:val="007816D2"/>
    <w:rsid w:val="00781CFD"/>
    <w:rsid w:val="00783CF5"/>
    <w:rsid w:val="007868A5"/>
    <w:rsid w:val="0079135B"/>
    <w:rsid w:val="0079262C"/>
    <w:rsid w:val="00794C19"/>
    <w:rsid w:val="007A0A6E"/>
    <w:rsid w:val="007A5E98"/>
    <w:rsid w:val="007A61FC"/>
    <w:rsid w:val="007A6C11"/>
    <w:rsid w:val="007A70E3"/>
    <w:rsid w:val="007B3CDB"/>
    <w:rsid w:val="007B4F78"/>
    <w:rsid w:val="007B5985"/>
    <w:rsid w:val="007C18C0"/>
    <w:rsid w:val="007C487C"/>
    <w:rsid w:val="007C5E78"/>
    <w:rsid w:val="007C6C02"/>
    <w:rsid w:val="007C745C"/>
    <w:rsid w:val="007D0A67"/>
    <w:rsid w:val="007D0B0B"/>
    <w:rsid w:val="007D28BB"/>
    <w:rsid w:val="007D6B9B"/>
    <w:rsid w:val="007D798D"/>
    <w:rsid w:val="007E0DF3"/>
    <w:rsid w:val="007E5684"/>
    <w:rsid w:val="007F0001"/>
    <w:rsid w:val="007F7033"/>
    <w:rsid w:val="00801382"/>
    <w:rsid w:val="00801476"/>
    <w:rsid w:val="00815A88"/>
    <w:rsid w:val="00823598"/>
    <w:rsid w:val="00827576"/>
    <w:rsid w:val="00830401"/>
    <w:rsid w:val="00830675"/>
    <w:rsid w:val="00830895"/>
    <w:rsid w:val="0083305A"/>
    <w:rsid w:val="0083592C"/>
    <w:rsid w:val="00836C96"/>
    <w:rsid w:val="00841F42"/>
    <w:rsid w:val="00842DB4"/>
    <w:rsid w:val="00843C82"/>
    <w:rsid w:val="008507C3"/>
    <w:rsid w:val="00854A82"/>
    <w:rsid w:val="00855F6F"/>
    <w:rsid w:val="0086043E"/>
    <w:rsid w:val="00861697"/>
    <w:rsid w:val="00862054"/>
    <w:rsid w:val="00865F15"/>
    <w:rsid w:val="0087471E"/>
    <w:rsid w:val="008760A1"/>
    <w:rsid w:val="008826B2"/>
    <w:rsid w:val="00883BA8"/>
    <w:rsid w:val="008850DD"/>
    <w:rsid w:val="00885216"/>
    <w:rsid w:val="00885C5D"/>
    <w:rsid w:val="00892799"/>
    <w:rsid w:val="008930F1"/>
    <w:rsid w:val="00893DB8"/>
    <w:rsid w:val="008A0EA5"/>
    <w:rsid w:val="008A3035"/>
    <w:rsid w:val="008A6B74"/>
    <w:rsid w:val="008B6EB5"/>
    <w:rsid w:val="008B7895"/>
    <w:rsid w:val="008C075C"/>
    <w:rsid w:val="008C0D29"/>
    <w:rsid w:val="008C2B08"/>
    <w:rsid w:val="008C56D4"/>
    <w:rsid w:val="008C6D42"/>
    <w:rsid w:val="008D12D2"/>
    <w:rsid w:val="008D1F4C"/>
    <w:rsid w:val="008D2778"/>
    <w:rsid w:val="008D47C0"/>
    <w:rsid w:val="008D58D0"/>
    <w:rsid w:val="008D7257"/>
    <w:rsid w:val="008E0183"/>
    <w:rsid w:val="008E0302"/>
    <w:rsid w:val="008E2DD6"/>
    <w:rsid w:val="008E4B9C"/>
    <w:rsid w:val="008E7A46"/>
    <w:rsid w:val="008F35F7"/>
    <w:rsid w:val="009013FD"/>
    <w:rsid w:val="00903203"/>
    <w:rsid w:val="009037D3"/>
    <w:rsid w:val="00906A23"/>
    <w:rsid w:val="00910140"/>
    <w:rsid w:val="009125C6"/>
    <w:rsid w:val="009163BC"/>
    <w:rsid w:val="00921E0F"/>
    <w:rsid w:val="00923A7C"/>
    <w:rsid w:val="00927577"/>
    <w:rsid w:val="00927CB0"/>
    <w:rsid w:val="0093145C"/>
    <w:rsid w:val="0093715A"/>
    <w:rsid w:val="00937DB3"/>
    <w:rsid w:val="00937F3A"/>
    <w:rsid w:val="00941A40"/>
    <w:rsid w:val="00944BC5"/>
    <w:rsid w:val="009451CB"/>
    <w:rsid w:val="009461C0"/>
    <w:rsid w:val="00946ABA"/>
    <w:rsid w:val="00951FC9"/>
    <w:rsid w:val="00953A1F"/>
    <w:rsid w:val="00963687"/>
    <w:rsid w:val="009637AF"/>
    <w:rsid w:val="009643EB"/>
    <w:rsid w:val="009653D7"/>
    <w:rsid w:val="00970E05"/>
    <w:rsid w:val="00972092"/>
    <w:rsid w:val="00973A9D"/>
    <w:rsid w:val="009755D0"/>
    <w:rsid w:val="00975A51"/>
    <w:rsid w:val="00977C98"/>
    <w:rsid w:val="009800EE"/>
    <w:rsid w:val="00981DCB"/>
    <w:rsid w:val="0098357C"/>
    <w:rsid w:val="009906A8"/>
    <w:rsid w:val="0099291A"/>
    <w:rsid w:val="009940E8"/>
    <w:rsid w:val="00994692"/>
    <w:rsid w:val="009A0453"/>
    <w:rsid w:val="009B0053"/>
    <w:rsid w:val="009B2DC2"/>
    <w:rsid w:val="009B34F6"/>
    <w:rsid w:val="009B45E0"/>
    <w:rsid w:val="009B6327"/>
    <w:rsid w:val="009C70C0"/>
    <w:rsid w:val="009C71EF"/>
    <w:rsid w:val="009C77D2"/>
    <w:rsid w:val="009D1691"/>
    <w:rsid w:val="009D2A0C"/>
    <w:rsid w:val="009D776D"/>
    <w:rsid w:val="009E10EB"/>
    <w:rsid w:val="009E4B1F"/>
    <w:rsid w:val="009E600F"/>
    <w:rsid w:val="009E612C"/>
    <w:rsid w:val="009E7226"/>
    <w:rsid w:val="009F13F0"/>
    <w:rsid w:val="009F4318"/>
    <w:rsid w:val="009F7EC3"/>
    <w:rsid w:val="00A040B0"/>
    <w:rsid w:val="00A04247"/>
    <w:rsid w:val="00A05D38"/>
    <w:rsid w:val="00A11AFF"/>
    <w:rsid w:val="00A12D54"/>
    <w:rsid w:val="00A132AC"/>
    <w:rsid w:val="00A1691C"/>
    <w:rsid w:val="00A22153"/>
    <w:rsid w:val="00A22BFD"/>
    <w:rsid w:val="00A2383A"/>
    <w:rsid w:val="00A26B8F"/>
    <w:rsid w:val="00A335F0"/>
    <w:rsid w:val="00A34646"/>
    <w:rsid w:val="00A34B8D"/>
    <w:rsid w:val="00A416B4"/>
    <w:rsid w:val="00A432DC"/>
    <w:rsid w:val="00A566EE"/>
    <w:rsid w:val="00A603B8"/>
    <w:rsid w:val="00A618EA"/>
    <w:rsid w:val="00A629F5"/>
    <w:rsid w:val="00A65AC8"/>
    <w:rsid w:val="00A668F0"/>
    <w:rsid w:val="00A70472"/>
    <w:rsid w:val="00A70957"/>
    <w:rsid w:val="00A722A5"/>
    <w:rsid w:val="00A73AA7"/>
    <w:rsid w:val="00A7699A"/>
    <w:rsid w:val="00A80217"/>
    <w:rsid w:val="00A83F4C"/>
    <w:rsid w:val="00A849CE"/>
    <w:rsid w:val="00A86FC5"/>
    <w:rsid w:val="00A91016"/>
    <w:rsid w:val="00A917FB"/>
    <w:rsid w:val="00A94643"/>
    <w:rsid w:val="00A97BC2"/>
    <w:rsid w:val="00AA1627"/>
    <w:rsid w:val="00AA57FE"/>
    <w:rsid w:val="00AB0D03"/>
    <w:rsid w:val="00AB3BB2"/>
    <w:rsid w:val="00AB52C0"/>
    <w:rsid w:val="00AB52E9"/>
    <w:rsid w:val="00AB73CB"/>
    <w:rsid w:val="00AC16F4"/>
    <w:rsid w:val="00AC2833"/>
    <w:rsid w:val="00AC618B"/>
    <w:rsid w:val="00AD1981"/>
    <w:rsid w:val="00AD27F3"/>
    <w:rsid w:val="00AD5C32"/>
    <w:rsid w:val="00AD6739"/>
    <w:rsid w:val="00AD6B8D"/>
    <w:rsid w:val="00AE3203"/>
    <w:rsid w:val="00AE619D"/>
    <w:rsid w:val="00AF18AE"/>
    <w:rsid w:val="00AF1C66"/>
    <w:rsid w:val="00AF5F30"/>
    <w:rsid w:val="00AF5F6E"/>
    <w:rsid w:val="00AF63A2"/>
    <w:rsid w:val="00AF7094"/>
    <w:rsid w:val="00B010EB"/>
    <w:rsid w:val="00B04A7F"/>
    <w:rsid w:val="00B04E3A"/>
    <w:rsid w:val="00B06F35"/>
    <w:rsid w:val="00B072EA"/>
    <w:rsid w:val="00B07D9B"/>
    <w:rsid w:val="00B108D8"/>
    <w:rsid w:val="00B1722C"/>
    <w:rsid w:val="00B21822"/>
    <w:rsid w:val="00B24BC1"/>
    <w:rsid w:val="00B26917"/>
    <w:rsid w:val="00B26B94"/>
    <w:rsid w:val="00B26D36"/>
    <w:rsid w:val="00B2796F"/>
    <w:rsid w:val="00B30794"/>
    <w:rsid w:val="00B31CC8"/>
    <w:rsid w:val="00B36D74"/>
    <w:rsid w:val="00B40D7E"/>
    <w:rsid w:val="00B43FEE"/>
    <w:rsid w:val="00B468F6"/>
    <w:rsid w:val="00B47CD2"/>
    <w:rsid w:val="00B50F0A"/>
    <w:rsid w:val="00B5753B"/>
    <w:rsid w:val="00B61F4B"/>
    <w:rsid w:val="00B634A4"/>
    <w:rsid w:val="00B674A0"/>
    <w:rsid w:val="00B71F23"/>
    <w:rsid w:val="00B73390"/>
    <w:rsid w:val="00B73789"/>
    <w:rsid w:val="00B763D7"/>
    <w:rsid w:val="00B765FE"/>
    <w:rsid w:val="00B77385"/>
    <w:rsid w:val="00B82973"/>
    <w:rsid w:val="00B84ED2"/>
    <w:rsid w:val="00B86F55"/>
    <w:rsid w:val="00B921D5"/>
    <w:rsid w:val="00B9328F"/>
    <w:rsid w:val="00B95577"/>
    <w:rsid w:val="00B9684B"/>
    <w:rsid w:val="00B97F26"/>
    <w:rsid w:val="00BA20FD"/>
    <w:rsid w:val="00BA2853"/>
    <w:rsid w:val="00BA40B7"/>
    <w:rsid w:val="00BA55E6"/>
    <w:rsid w:val="00BA670C"/>
    <w:rsid w:val="00BA673A"/>
    <w:rsid w:val="00BB46D2"/>
    <w:rsid w:val="00BB4892"/>
    <w:rsid w:val="00BB6360"/>
    <w:rsid w:val="00BC0031"/>
    <w:rsid w:val="00BC09CF"/>
    <w:rsid w:val="00BC5539"/>
    <w:rsid w:val="00BC6DD2"/>
    <w:rsid w:val="00BC75A1"/>
    <w:rsid w:val="00BD0261"/>
    <w:rsid w:val="00BD1976"/>
    <w:rsid w:val="00BD37F5"/>
    <w:rsid w:val="00BD63BA"/>
    <w:rsid w:val="00BE39A4"/>
    <w:rsid w:val="00BE5F68"/>
    <w:rsid w:val="00BE70A1"/>
    <w:rsid w:val="00BF0DA0"/>
    <w:rsid w:val="00BF3D5D"/>
    <w:rsid w:val="00BF466E"/>
    <w:rsid w:val="00C0636D"/>
    <w:rsid w:val="00C07AAA"/>
    <w:rsid w:val="00C11F9D"/>
    <w:rsid w:val="00C123CD"/>
    <w:rsid w:val="00C14264"/>
    <w:rsid w:val="00C151C0"/>
    <w:rsid w:val="00C30B16"/>
    <w:rsid w:val="00C3183C"/>
    <w:rsid w:val="00C31AE2"/>
    <w:rsid w:val="00C32044"/>
    <w:rsid w:val="00C36CA7"/>
    <w:rsid w:val="00C3797E"/>
    <w:rsid w:val="00C40C15"/>
    <w:rsid w:val="00C43176"/>
    <w:rsid w:val="00C4318E"/>
    <w:rsid w:val="00C43C86"/>
    <w:rsid w:val="00C461B0"/>
    <w:rsid w:val="00C52E27"/>
    <w:rsid w:val="00C549C0"/>
    <w:rsid w:val="00C54E71"/>
    <w:rsid w:val="00C57B73"/>
    <w:rsid w:val="00C6031F"/>
    <w:rsid w:val="00C65A01"/>
    <w:rsid w:val="00C65EF0"/>
    <w:rsid w:val="00C6730C"/>
    <w:rsid w:val="00C72B34"/>
    <w:rsid w:val="00C801AF"/>
    <w:rsid w:val="00C80E3F"/>
    <w:rsid w:val="00C84AC9"/>
    <w:rsid w:val="00C91054"/>
    <w:rsid w:val="00C93259"/>
    <w:rsid w:val="00C966CF"/>
    <w:rsid w:val="00C970CA"/>
    <w:rsid w:val="00CA2941"/>
    <w:rsid w:val="00CA448A"/>
    <w:rsid w:val="00CB0D42"/>
    <w:rsid w:val="00CB253D"/>
    <w:rsid w:val="00CB3171"/>
    <w:rsid w:val="00CB391D"/>
    <w:rsid w:val="00CB403A"/>
    <w:rsid w:val="00CB42D4"/>
    <w:rsid w:val="00CB7312"/>
    <w:rsid w:val="00CC1B6C"/>
    <w:rsid w:val="00CC2523"/>
    <w:rsid w:val="00CD0016"/>
    <w:rsid w:val="00CD036E"/>
    <w:rsid w:val="00CD11F0"/>
    <w:rsid w:val="00CD2502"/>
    <w:rsid w:val="00CD2E5A"/>
    <w:rsid w:val="00CD6F22"/>
    <w:rsid w:val="00CE0A52"/>
    <w:rsid w:val="00CE0D73"/>
    <w:rsid w:val="00CE1980"/>
    <w:rsid w:val="00CE1DBD"/>
    <w:rsid w:val="00CE5B16"/>
    <w:rsid w:val="00CF0060"/>
    <w:rsid w:val="00CF595A"/>
    <w:rsid w:val="00CF6111"/>
    <w:rsid w:val="00CF615A"/>
    <w:rsid w:val="00CF7BB0"/>
    <w:rsid w:val="00CF7F99"/>
    <w:rsid w:val="00D002C3"/>
    <w:rsid w:val="00D03110"/>
    <w:rsid w:val="00D046F9"/>
    <w:rsid w:val="00D06112"/>
    <w:rsid w:val="00D06D25"/>
    <w:rsid w:val="00D10220"/>
    <w:rsid w:val="00D11A5A"/>
    <w:rsid w:val="00D12663"/>
    <w:rsid w:val="00D1445B"/>
    <w:rsid w:val="00D150EF"/>
    <w:rsid w:val="00D1587F"/>
    <w:rsid w:val="00D22D97"/>
    <w:rsid w:val="00D22EF2"/>
    <w:rsid w:val="00D23530"/>
    <w:rsid w:val="00D23A5F"/>
    <w:rsid w:val="00D24B77"/>
    <w:rsid w:val="00D26578"/>
    <w:rsid w:val="00D26682"/>
    <w:rsid w:val="00D304D2"/>
    <w:rsid w:val="00D31CA5"/>
    <w:rsid w:val="00D34F0B"/>
    <w:rsid w:val="00D35665"/>
    <w:rsid w:val="00D37164"/>
    <w:rsid w:val="00D42EEE"/>
    <w:rsid w:val="00D42FA3"/>
    <w:rsid w:val="00D509D0"/>
    <w:rsid w:val="00D50EDA"/>
    <w:rsid w:val="00D54227"/>
    <w:rsid w:val="00D579E0"/>
    <w:rsid w:val="00D60329"/>
    <w:rsid w:val="00D61522"/>
    <w:rsid w:val="00D657F5"/>
    <w:rsid w:val="00D66ECB"/>
    <w:rsid w:val="00D72CA9"/>
    <w:rsid w:val="00D75226"/>
    <w:rsid w:val="00D753BF"/>
    <w:rsid w:val="00D75A7B"/>
    <w:rsid w:val="00D804BB"/>
    <w:rsid w:val="00D82362"/>
    <w:rsid w:val="00D837C5"/>
    <w:rsid w:val="00D83C4E"/>
    <w:rsid w:val="00D85C0C"/>
    <w:rsid w:val="00D91BE3"/>
    <w:rsid w:val="00D946A1"/>
    <w:rsid w:val="00DA2DC7"/>
    <w:rsid w:val="00DA2F0D"/>
    <w:rsid w:val="00DA4065"/>
    <w:rsid w:val="00DA442F"/>
    <w:rsid w:val="00DA58C2"/>
    <w:rsid w:val="00DA6D22"/>
    <w:rsid w:val="00DB020A"/>
    <w:rsid w:val="00DB319E"/>
    <w:rsid w:val="00DB4A8B"/>
    <w:rsid w:val="00DB570D"/>
    <w:rsid w:val="00DB5CAF"/>
    <w:rsid w:val="00DC524A"/>
    <w:rsid w:val="00DD23C9"/>
    <w:rsid w:val="00DD2EC0"/>
    <w:rsid w:val="00DD4325"/>
    <w:rsid w:val="00DD59EA"/>
    <w:rsid w:val="00DD6B19"/>
    <w:rsid w:val="00DD7C8A"/>
    <w:rsid w:val="00DE3FEE"/>
    <w:rsid w:val="00DE605C"/>
    <w:rsid w:val="00DE6821"/>
    <w:rsid w:val="00DF3CCE"/>
    <w:rsid w:val="00DF581A"/>
    <w:rsid w:val="00DF62D7"/>
    <w:rsid w:val="00E022DA"/>
    <w:rsid w:val="00E050E0"/>
    <w:rsid w:val="00E054D8"/>
    <w:rsid w:val="00E058B1"/>
    <w:rsid w:val="00E05D7E"/>
    <w:rsid w:val="00E0709F"/>
    <w:rsid w:val="00E110BE"/>
    <w:rsid w:val="00E124DD"/>
    <w:rsid w:val="00E126E0"/>
    <w:rsid w:val="00E176F3"/>
    <w:rsid w:val="00E21F0A"/>
    <w:rsid w:val="00E232FB"/>
    <w:rsid w:val="00E260FB"/>
    <w:rsid w:val="00E334D2"/>
    <w:rsid w:val="00E33F98"/>
    <w:rsid w:val="00E34369"/>
    <w:rsid w:val="00E35E35"/>
    <w:rsid w:val="00E36375"/>
    <w:rsid w:val="00E3672D"/>
    <w:rsid w:val="00E370E9"/>
    <w:rsid w:val="00E40A7E"/>
    <w:rsid w:val="00E436FB"/>
    <w:rsid w:val="00E44E8E"/>
    <w:rsid w:val="00E46D93"/>
    <w:rsid w:val="00E47C06"/>
    <w:rsid w:val="00E51CAD"/>
    <w:rsid w:val="00E54EA3"/>
    <w:rsid w:val="00E54F38"/>
    <w:rsid w:val="00E558C3"/>
    <w:rsid w:val="00E56EC3"/>
    <w:rsid w:val="00E5770A"/>
    <w:rsid w:val="00E645C2"/>
    <w:rsid w:val="00E66EE1"/>
    <w:rsid w:val="00E67335"/>
    <w:rsid w:val="00E67D9C"/>
    <w:rsid w:val="00E7173A"/>
    <w:rsid w:val="00E737D2"/>
    <w:rsid w:val="00E74BEF"/>
    <w:rsid w:val="00E75B10"/>
    <w:rsid w:val="00E77874"/>
    <w:rsid w:val="00E82654"/>
    <w:rsid w:val="00E82B93"/>
    <w:rsid w:val="00E854A5"/>
    <w:rsid w:val="00E860EF"/>
    <w:rsid w:val="00E871B8"/>
    <w:rsid w:val="00E87588"/>
    <w:rsid w:val="00E933D0"/>
    <w:rsid w:val="00E9371A"/>
    <w:rsid w:val="00E93F1A"/>
    <w:rsid w:val="00E95353"/>
    <w:rsid w:val="00E955D6"/>
    <w:rsid w:val="00E9584B"/>
    <w:rsid w:val="00E973C8"/>
    <w:rsid w:val="00EA0E89"/>
    <w:rsid w:val="00EA5578"/>
    <w:rsid w:val="00EB0AC1"/>
    <w:rsid w:val="00EB2143"/>
    <w:rsid w:val="00EB2CD0"/>
    <w:rsid w:val="00EB3E4D"/>
    <w:rsid w:val="00EB4EB6"/>
    <w:rsid w:val="00EB5123"/>
    <w:rsid w:val="00EB556C"/>
    <w:rsid w:val="00EB5736"/>
    <w:rsid w:val="00EB5F4D"/>
    <w:rsid w:val="00EC0A57"/>
    <w:rsid w:val="00EC12C3"/>
    <w:rsid w:val="00EC1480"/>
    <w:rsid w:val="00EC150D"/>
    <w:rsid w:val="00EC2820"/>
    <w:rsid w:val="00EC321A"/>
    <w:rsid w:val="00EC3B69"/>
    <w:rsid w:val="00EC6478"/>
    <w:rsid w:val="00EC73C8"/>
    <w:rsid w:val="00EC7F06"/>
    <w:rsid w:val="00ED440D"/>
    <w:rsid w:val="00ED7233"/>
    <w:rsid w:val="00ED7433"/>
    <w:rsid w:val="00ED7E4B"/>
    <w:rsid w:val="00EE2C5C"/>
    <w:rsid w:val="00EE3401"/>
    <w:rsid w:val="00EE35E6"/>
    <w:rsid w:val="00EE3B00"/>
    <w:rsid w:val="00EE41E8"/>
    <w:rsid w:val="00EE5475"/>
    <w:rsid w:val="00EE70D3"/>
    <w:rsid w:val="00EF4A9B"/>
    <w:rsid w:val="00EF5BB0"/>
    <w:rsid w:val="00EF6956"/>
    <w:rsid w:val="00F0184B"/>
    <w:rsid w:val="00F02547"/>
    <w:rsid w:val="00F02CC8"/>
    <w:rsid w:val="00F0527C"/>
    <w:rsid w:val="00F13A1E"/>
    <w:rsid w:val="00F15A96"/>
    <w:rsid w:val="00F16C08"/>
    <w:rsid w:val="00F17A9B"/>
    <w:rsid w:val="00F23ACD"/>
    <w:rsid w:val="00F249D6"/>
    <w:rsid w:val="00F24F91"/>
    <w:rsid w:val="00F30812"/>
    <w:rsid w:val="00F33E69"/>
    <w:rsid w:val="00F412B0"/>
    <w:rsid w:val="00F46A39"/>
    <w:rsid w:val="00F548D5"/>
    <w:rsid w:val="00F57C0A"/>
    <w:rsid w:val="00F61C85"/>
    <w:rsid w:val="00F61D63"/>
    <w:rsid w:val="00F62B8A"/>
    <w:rsid w:val="00F73377"/>
    <w:rsid w:val="00F735DF"/>
    <w:rsid w:val="00F73689"/>
    <w:rsid w:val="00F7477E"/>
    <w:rsid w:val="00F74A89"/>
    <w:rsid w:val="00F77187"/>
    <w:rsid w:val="00F807AD"/>
    <w:rsid w:val="00F82A6D"/>
    <w:rsid w:val="00F82C94"/>
    <w:rsid w:val="00F8455A"/>
    <w:rsid w:val="00F84B4A"/>
    <w:rsid w:val="00F87607"/>
    <w:rsid w:val="00F90C74"/>
    <w:rsid w:val="00F93292"/>
    <w:rsid w:val="00FA01A4"/>
    <w:rsid w:val="00FA1C10"/>
    <w:rsid w:val="00FA1E12"/>
    <w:rsid w:val="00FA2817"/>
    <w:rsid w:val="00FA3893"/>
    <w:rsid w:val="00FA4803"/>
    <w:rsid w:val="00FA637B"/>
    <w:rsid w:val="00FB1D78"/>
    <w:rsid w:val="00FB32D4"/>
    <w:rsid w:val="00FB5AF7"/>
    <w:rsid w:val="00FB60AD"/>
    <w:rsid w:val="00FB71CB"/>
    <w:rsid w:val="00FC0844"/>
    <w:rsid w:val="00FC0ED7"/>
    <w:rsid w:val="00FC173B"/>
    <w:rsid w:val="00FC23BB"/>
    <w:rsid w:val="00FC2D49"/>
    <w:rsid w:val="00FC36E1"/>
    <w:rsid w:val="00FC4A85"/>
    <w:rsid w:val="00FC4BD6"/>
    <w:rsid w:val="00FD2271"/>
    <w:rsid w:val="00FD4A25"/>
    <w:rsid w:val="00FD5F47"/>
    <w:rsid w:val="00FD623A"/>
    <w:rsid w:val="00FE025C"/>
    <w:rsid w:val="00FE2A22"/>
    <w:rsid w:val="00FE2FB2"/>
    <w:rsid w:val="00FE40FE"/>
    <w:rsid w:val="00FE5D99"/>
    <w:rsid w:val="00FE7CBD"/>
    <w:rsid w:val="00FF09C8"/>
    <w:rsid w:val="00FF2498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555DF"/>
  <w15:docId w15:val="{1F554E51-9DBC-40AF-A7C7-EDBC87FC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7D9C"/>
    <w:rPr>
      <w:rFonts w:ascii="Arial" w:hAnsi="Arial"/>
      <w:sz w:val="24"/>
      <w:lang w:val="de-AT"/>
    </w:rPr>
  </w:style>
  <w:style w:type="paragraph" w:styleId="berschrift1">
    <w:name w:val="heading 1"/>
    <w:basedOn w:val="Standard"/>
    <w:next w:val="Standard"/>
    <w:qFormat/>
    <w:rsid w:val="00E67D9C"/>
    <w:pPr>
      <w:keepNext/>
      <w:outlineLvl w:val="0"/>
    </w:pPr>
  </w:style>
  <w:style w:type="paragraph" w:styleId="berschrift2">
    <w:name w:val="heading 2"/>
    <w:basedOn w:val="Standard"/>
    <w:next w:val="Standard"/>
    <w:link w:val="berschrift2Zchn"/>
    <w:qFormat/>
    <w:rsid w:val="00E67D9C"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rsid w:val="00E67D9C"/>
    <w:pPr>
      <w:keepNext/>
      <w:ind w:left="1206"/>
      <w:outlineLvl w:val="2"/>
    </w:pPr>
  </w:style>
  <w:style w:type="paragraph" w:styleId="berschrift4">
    <w:name w:val="heading 4"/>
    <w:basedOn w:val="Standard"/>
    <w:next w:val="Standard"/>
    <w:qFormat/>
    <w:rsid w:val="00E67D9C"/>
    <w:pPr>
      <w:keepNext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E67D9C"/>
    <w:pPr>
      <w:keepNext/>
      <w:ind w:left="1264"/>
      <w:outlineLvl w:val="4"/>
    </w:pPr>
  </w:style>
  <w:style w:type="paragraph" w:styleId="berschrift6">
    <w:name w:val="heading 6"/>
    <w:basedOn w:val="Standard"/>
    <w:next w:val="Standard"/>
    <w:qFormat/>
    <w:rsid w:val="00E67D9C"/>
    <w:pPr>
      <w:keepNext/>
      <w:ind w:left="284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E67D9C"/>
    <w:pPr>
      <w:keepNext/>
      <w:jc w:val="right"/>
      <w:outlineLvl w:val="6"/>
    </w:pPr>
    <w:rPr>
      <w:rFonts w:ascii="Haettenschweiler" w:hAnsi="Haettenschweiler"/>
      <w:b/>
      <w:sz w:val="48"/>
    </w:rPr>
  </w:style>
  <w:style w:type="paragraph" w:styleId="berschrift8">
    <w:name w:val="heading 8"/>
    <w:basedOn w:val="Standard"/>
    <w:next w:val="Standard"/>
    <w:qFormat/>
    <w:rsid w:val="00E67D9C"/>
    <w:pPr>
      <w:keepNext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E67D9C"/>
    <w:pPr>
      <w:keepNext/>
      <w:ind w:left="7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azzyHeading4">
    <w:name w:val="Jazzy Heading4"/>
    <w:basedOn w:val="Standard"/>
    <w:rsid w:val="00E67D9C"/>
    <w:pPr>
      <w:spacing w:line="1440" w:lineRule="exact"/>
      <w:jc w:val="center"/>
    </w:pPr>
    <w:rPr>
      <w:rFonts w:ascii="Algerian" w:hAnsi="Algerian"/>
      <w:sz w:val="144"/>
    </w:rPr>
  </w:style>
  <w:style w:type="paragraph" w:styleId="Textkrper-Zeileneinzug">
    <w:name w:val="Body Text Indent"/>
    <w:basedOn w:val="Standard"/>
    <w:rsid w:val="00E67D9C"/>
    <w:pPr>
      <w:ind w:left="1265" w:hanging="1191"/>
    </w:pPr>
  </w:style>
  <w:style w:type="paragraph" w:styleId="Textkrper-Einzug2">
    <w:name w:val="Body Text Indent 2"/>
    <w:basedOn w:val="Standard"/>
    <w:rsid w:val="00E67D9C"/>
    <w:pPr>
      <w:ind w:left="1265" w:hanging="1191"/>
    </w:pPr>
    <w:rPr>
      <w:b/>
      <w:bCs/>
    </w:rPr>
  </w:style>
  <w:style w:type="paragraph" w:styleId="Textkrper-Einzug3">
    <w:name w:val="Body Text Indent 3"/>
    <w:basedOn w:val="Standard"/>
    <w:rsid w:val="00E67D9C"/>
    <w:pPr>
      <w:ind w:left="1191" w:hanging="1191"/>
    </w:pPr>
  </w:style>
  <w:style w:type="paragraph" w:styleId="Sprechblasentext">
    <w:name w:val="Balloon Text"/>
    <w:basedOn w:val="Standard"/>
    <w:semiHidden/>
    <w:rsid w:val="00E67D9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A0453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1619ED"/>
    <w:rPr>
      <w:rFonts w:ascii="Arial" w:hAnsi="Arial"/>
      <w:b/>
      <w:sz w:val="24"/>
      <w:u w:val="single"/>
      <w:lang w:val="de-AT"/>
    </w:rPr>
  </w:style>
  <w:style w:type="paragraph" w:styleId="Listenabsatz">
    <w:name w:val="List Paragraph"/>
    <w:basedOn w:val="Standard"/>
    <w:uiPriority w:val="34"/>
    <w:qFormat/>
    <w:rsid w:val="00F87607"/>
    <w:pPr>
      <w:ind w:left="720"/>
      <w:contextualSpacing/>
    </w:pPr>
  </w:style>
  <w:style w:type="character" w:styleId="Fett">
    <w:name w:val="Strong"/>
    <w:basedOn w:val="Absatz-Standardschriftart"/>
    <w:qFormat/>
    <w:rsid w:val="00941A40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885C5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885C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85C5D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85C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85C5D"/>
    <w:rPr>
      <w:rFonts w:ascii="Arial" w:hAnsi="Arial"/>
      <w:b/>
      <w:bCs/>
      <w:lang w:val="de-AT"/>
    </w:rPr>
  </w:style>
  <w:style w:type="paragraph" w:styleId="Titel">
    <w:name w:val="Title"/>
    <w:basedOn w:val="Standard"/>
    <w:next w:val="Standard"/>
    <w:link w:val="TitelZchn"/>
    <w:qFormat/>
    <w:rsid w:val="000807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807BD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onja%20und%20Klaus\Sonja\PGR\Pfarrkalender\www.pfarrebu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%20und%20Klaus\Sonja\PGR\Pfarrkalender\Pfarrkalend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07DC-2E7F-4242-80C1-D3A4634B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Pfarrkalender.dotx</Template>
  <TotalTime>0</TotalTime>
  <Pages>2</Pages>
  <Words>371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Pfarrkalender</vt:lpstr>
    </vt:vector>
  </TitlesOfParts>
  <Company>RLB Vbg</Company>
  <LinksUpToDate>false</LinksUpToDate>
  <CharactersWithSpaces>2831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>C:\Dokumente und Einstellungen\Manfred\Anwendungsdaten\Microsoft\Word\www.pfarrebuch.com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Pfarrkalender</dc:title>
  <dc:creator>Sonja und Klaus</dc:creator>
  <cp:lastModifiedBy>Brigitte</cp:lastModifiedBy>
  <cp:revision>2</cp:revision>
  <cp:lastPrinted>2025-08-30T11:55:00Z</cp:lastPrinted>
  <dcterms:created xsi:type="dcterms:W3CDTF">2025-10-24T06:31:00Z</dcterms:created>
  <dcterms:modified xsi:type="dcterms:W3CDTF">2025-10-24T06:31:00Z</dcterms:modified>
</cp:coreProperties>
</file>